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94A1" w14:textId="77777777" w:rsidR="00ED5751" w:rsidRPr="00E233B9" w:rsidRDefault="007F2B6D">
      <w:pPr>
        <w:jc w:val="right"/>
        <w:rPr>
          <w:rFonts w:ascii="Tahoma" w:hAnsi="Tahoma" w:cs="Tahoma"/>
          <w:b/>
          <w:position w:val="60"/>
          <w:sz w:val="22"/>
          <w:szCs w:val="22"/>
        </w:rPr>
      </w:pPr>
      <w:r w:rsidRPr="00E233B9">
        <w:rPr>
          <w:rFonts w:ascii="Tahoma" w:hAnsi="Tahoma" w:cs="Tahoma"/>
          <w:sz w:val="22"/>
          <w:szCs w:val="22"/>
        </w:rPr>
        <w:object w:dxaOrig="3571" w:dyaOrig="1171" w14:anchorId="6241D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75pt" o:ole="" fillcolor="window">
            <v:imagedata r:id="rId5" o:title=""/>
          </v:shape>
          <o:OLEObject Type="Embed" ProgID="Word.Picture.8" ShapeID="_x0000_i1025" DrawAspect="Content" ObjectID="_1843203035" r:id="rId6"/>
        </w:object>
      </w:r>
      <w:r w:rsidR="00ED5751" w:rsidRPr="00E233B9">
        <w:rPr>
          <w:rFonts w:ascii="Tahoma" w:hAnsi="Tahoma" w:cs="Tahoma"/>
          <w:b/>
          <w:position w:val="106"/>
          <w:sz w:val="22"/>
          <w:szCs w:val="22"/>
        </w:rPr>
        <w:t xml:space="preserve"> OBRAZAC RP-1</w:t>
      </w:r>
      <w:r w:rsidR="004E7BAF" w:rsidRPr="00E233B9">
        <w:rPr>
          <w:rFonts w:ascii="Tahoma" w:hAnsi="Tahoma" w:cs="Tahoma"/>
          <w:b/>
          <w:position w:val="106"/>
          <w:sz w:val="22"/>
          <w:szCs w:val="22"/>
        </w:rPr>
        <w:t>8</w:t>
      </w:r>
    </w:p>
    <w:p w14:paraId="704DDC99" w14:textId="71413DBE" w:rsidR="00ED5751" w:rsidRPr="00E233B9" w:rsidRDefault="007F2B6D">
      <w:pPr>
        <w:jc w:val="right"/>
        <w:rPr>
          <w:rFonts w:ascii="Tahoma" w:hAnsi="Tahoma" w:cs="Tahoma"/>
          <w:sz w:val="22"/>
          <w:szCs w:val="22"/>
        </w:rPr>
      </w:pPr>
      <w:r w:rsidRPr="00E233B9">
        <w:rPr>
          <w:rFonts w:ascii="Tahoma" w:hAnsi="Tahoma" w:cs="Tahoma"/>
          <w:sz w:val="22"/>
          <w:szCs w:val="22"/>
        </w:rPr>
        <w:t>U</w:t>
      </w:r>
      <w:r w:rsidR="00B35476" w:rsidRPr="00E233B9">
        <w:rPr>
          <w:rFonts w:ascii="Tahoma" w:hAnsi="Tahoma" w:cs="Tahoma"/>
          <w:sz w:val="22"/>
          <w:szCs w:val="22"/>
        </w:rPr>
        <w:t xml:space="preserve"> ____</w:t>
      </w:r>
      <w:r w:rsidR="000C75DC" w:rsidRPr="00E233B9">
        <w:rPr>
          <w:rFonts w:ascii="Tahoma" w:hAnsi="Tahoma" w:cs="Tahoma"/>
          <w:sz w:val="22"/>
          <w:szCs w:val="22"/>
        </w:rPr>
        <w:t>__</w:t>
      </w:r>
      <w:r w:rsidR="00527AAF" w:rsidRPr="00E233B9">
        <w:rPr>
          <w:rFonts w:ascii="Tahoma" w:hAnsi="Tahoma" w:cs="Tahoma"/>
          <w:sz w:val="22"/>
          <w:szCs w:val="22"/>
        </w:rPr>
        <w:t>__</w:t>
      </w:r>
      <w:r w:rsidR="00B35476" w:rsidRPr="00E233B9">
        <w:rPr>
          <w:rFonts w:ascii="Tahoma" w:hAnsi="Tahoma" w:cs="Tahoma"/>
          <w:sz w:val="22"/>
          <w:szCs w:val="22"/>
        </w:rPr>
        <w:t>_</w:t>
      </w:r>
      <w:r w:rsidR="00527AAF" w:rsidRPr="00E233B9">
        <w:rPr>
          <w:rFonts w:ascii="Tahoma" w:hAnsi="Tahoma" w:cs="Tahoma"/>
          <w:sz w:val="22"/>
          <w:szCs w:val="22"/>
        </w:rPr>
        <w:t>__</w:t>
      </w:r>
      <w:r w:rsidR="00B35476" w:rsidRPr="00E233B9">
        <w:rPr>
          <w:rFonts w:ascii="Tahoma" w:hAnsi="Tahoma" w:cs="Tahoma"/>
          <w:sz w:val="22"/>
          <w:szCs w:val="22"/>
        </w:rPr>
        <w:t>__</w:t>
      </w:r>
      <w:r w:rsidRPr="00E233B9">
        <w:rPr>
          <w:rFonts w:ascii="Tahoma" w:hAnsi="Tahoma" w:cs="Tahoma"/>
          <w:sz w:val="22"/>
          <w:szCs w:val="22"/>
        </w:rPr>
        <w:t xml:space="preserve">, </w:t>
      </w:r>
      <w:r w:rsidR="00527AAF" w:rsidRPr="00E233B9">
        <w:rPr>
          <w:rFonts w:ascii="Tahoma" w:hAnsi="Tahoma" w:cs="Tahoma"/>
          <w:sz w:val="22"/>
          <w:szCs w:val="22"/>
        </w:rPr>
        <w:t>dana _</w:t>
      </w:r>
      <w:r w:rsidR="003B4F52" w:rsidRPr="00E233B9">
        <w:rPr>
          <w:rFonts w:ascii="Tahoma" w:hAnsi="Tahoma" w:cs="Tahoma"/>
          <w:sz w:val="22"/>
          <w:szCs w:val="22"/>
        </w:rPr>
        <w:t>___</w:t>
      </w:r>
      <w:r w:rsidR="00527AAF" w:rsidRPr="00E233B9">
        <w:rPr>
          <w:rFonts w:ascii="Tahoma" w:hAnsi="Tahoma" w:cs="Tahoma"/>
          <w:sz w:val="22"/>
          <w:szCs w:val="22"/>
        </w:rPr>
        <w:t>___ 20</w:t>
      </w:r>
      <w:r w:rsidR="003B4F52" w:rsidRPr="00E233B9">
        <w:rPr>
          <w:rFonts w:ascii="Tahoma" w:hAnsi="Tahoma" w:cs="Tahoma"/>
          <w:sz w:val="22"/>
          <w:szCs w:val="22"/>
        </w:rPr>
        <w:t>2</w:t>
      </w:r>
      <w:r w:rsidR="00914751">
        <w:rPr>
          <w:rFonts w:ascii="Tahoma" w:hAnsi="Tahoma" w:cs="Tahoma"/>
          <w:sz w:val="22"/>
          <w:szCs w:val="22"/>
        </w:rPr>
        <w:t>6</w:t>
      </w:r>
      <w:r w:rsidR="00527AAF" w:rsidRPr="00E233B9">
        <w:rPr>
          <w:rFonts w:ascii="Tahoma" w:hAnsi="Tahoma" w:cs="Tahoma"/>
          <w:sz w:val="22"/>
          <w:szCs w:val="22"/>
        </w:rPr>
        <w:t>.</w:t>
      </w:r>
    </w:p>
    <w:p w14:paraId="7614BA03" w14:textId="77777777" w:rsidR="00ED5751" w:rsidRPr="0072016E" w:rsidRDefault="00ED5751">
      <w:pPr>
        <w:jc w:val="right"/>
        <w:rPr>
          <w:rFonts w:ascii="Tahoma" w:hAnsi="Tahoma" w:cs="Tahoma"/>
          <w:b/>
          <w:sz w:val="12"/>
          <w:szCs w:val="12"/>
        </w:rPr>
      </w:pPr>
    </w:p>
    <w:p w14:paraId="1430FC9A" w14:textId="77777777" w:rsidR="00ED5751" w:rsidRPr="00E233B9" w:rsidRDefault="00B35476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Ime i prezime igrača :</w:t>
      </w:r>
      <w:r w:rsidRPr="00E233B9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p w14:paraId="0BDD18AD" w14:textId="05A2E9C7" w:rsidR="00E233B9" w:rsidRPr="00E233B9" w:rsidRDefault="00E233B9" w:rsidP="00E233B9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OIB:</w:t>
      </w:r>
      <w:r w:rsidRPr="00E233B9"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>__</w:t>
      </w:r>
      <w:r w:rsidRPr="00E233B9"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36576EFF" w14:textId="77777777" w:rsidR="00ED5751" w:rsidRPr="00E233B9" w:rsidRDefault="00B35476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Adresa:</w:t>
      </w:r>
      <w:r w:rsidRPr="00E233B9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5349F850" w14:textId="77777777" w:rsidR="00ED5751" w:rsidRPr="00E233B9" w:rsidRDefault="00B35476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Telefon:</w:t>
      </w:r>
      <w:r w:rsidRPr="00E233B9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57C8006F" w14:textId="77777777" w:rsidR="00B841EA" w:rsidRPr="00E233B9" w:rsidRDefault="005D0AFD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E-mail: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2EC58754" w14:textId="77777777" w:rsidR="00B841EA" w:rsidRDefault="00B841EA">
      <w:pPr>
        <w:rPr>
          <w:rFonts w:ascii="Tahoma" w:hAnsi="Tahoma" w:cs="Tahoma"/>
          <w:sz w:val="22"/>
          <w:szCs w:val="22"/>
          <w:lang w:val="hr-HR"/>
        </w:rPr>
      </w:pPr>
    </w:p>
    <w:p w14:paraId="1A9805CE" w14:textId="77777777" w:rsidR="003659F6" w:rsidRDefault="003659F6">
      <w:pPr>
        <w:rPr>
          <w:rFonts w:ascii="Tahoma" w:hAnsi="Tahoma" w:cs="Tahoma"/>
          <w:sz w:val="22"/>
          <w:szCs w:val="22"/>
          <w:lang w:val="hr-HR"/>
        </w:rPr>
      </w:pPr>
    </w:p>
    <w:p w14:paraId="4B43B31C" w14:textId="77777777" w:rsidR="003659F6" w:rsidRPr="00E233B9" w:rsidRDefault="003659F6">
      <w:pPr>
        <w:rPr>
          <w:rFonts w:ascii="Tahoma" w:hAnsi="Tahoma" w:cs="Tahoma"/>
          <w:sz w:val="22"/>
          <w:szCs w:val="22"/>
          <w:lang w:val="hr-HR"/>
        </w:rPr>
      </w:pPr>
    </w:p>
    <w:p w14:paraId="6AE575A8" w14:textId="77777777" w:rsidR="00ED5751" w:rsidRPr="00E233B9" w:rsidRDefault="004E7BAF" w:rsidP="002D3DC4">
      <w:pPr>
        <w:pStyle w:val="Heading4"/>
        <w:spacing w:line="240" w:lineRule="auto"/>
        <w:ind w:firstLine="720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 xml:space="preserve">POSTUPAK UTVRĐIVANJA STATUSA </w:t>
      </w:r>
      <w:r w:rsidR="00382BB5" w:rsidRPr="00E233B9">
        <w:rPr>
          <w:rFonts w:ascii="Tahoma" w:hAnsi="Tahoma" w:cs="Tahoma"/>
          <w:sz w:val="22"/>
          <w:szCs w:val="22"/>
          <w:lang w:val="hr-HR"/>
        </w:rPr>
        <w:t xml:space="preserve">SLOBODNOG </w:t>
      </w:r>
      <w:r w:rsidRPr="00E233B9">
        <w:rPr>
          <w:rFonts w:ascii="Tahoma" w:hAnsi="Tahoma" w:cs="Tahoma"/>
          <w:sz w:val="22"/>
          <w:szCs w:val="22"/>
          <w:lang w:val="hr-HR"/>
        </w:rPr>
        <w:t>IGRAČA</w:t>
      </w:r>
    </w:p>
    <w:p w14:paraId="7FDFAD8E" w14:textId="77777777" w:rsidR="004E7BAF" w:rsidRDefault="004E7BAF" w:rsidP="002D3DC4">
      <w:pPr>
        <w:pStyle w:val="Heading4"/>
        <w:spacing w:line="240" w:lineRule="auto"/>
        <w:ind w:firstLine="720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I RASKID UGOVORA NA ŠTETU KLUBA</w:t>
      </w:r>
    </w:p>
    <w:p w14:paraId="1B51C95D" w14:textId="77777777" w:rsidR="003659F6" w:rsidRPr="003659F6" w:rsidRDefault="003659F6" w:rsidP="003659F6">
      <w:pPr>
        <w:rPr>
          <w:lang w:val="hr-HR"/>
        </w:rPr>
      </w:pPr>
    </w:p>
    <w:p w14:paraId="0E64D146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radu </w:t>
      </w:r>
    </w:p>
    <w:p w14:paraId="4CBD2FBD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profesionalnom igranju </w:t>
      </w:r>
    </w:p>
    <w:p w14:paraId="10DD402D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igranju/amaterskom igranju</w:t>
      </w:r>
    </w:p>
    <w:p w14:paraId="12F3C203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Stipendijski ugovor </w:t>
      </w:r>
    </w:p>
    <w:p w14:paraId="2C66A164" w14:textId="77777777" w:rsidR="00AD5805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sportskom usavršavanju</w:t>
      </w:r>
    </w:p>
    <w:p w14:paraId="43C329A8" w14:textId="77777777" w:rsidR="00ED5751" w:rsidRDefault="00ED5751">
      <w:pPr>
        <w:spacing w:line="300" w:lineRule="atLeast"/>
        <w:rPr>
          <w:rFonts w:ascii="Tahoma" w:hAnsi="Tahoma" w:cs="Tahoma"/>
          <w:b/>
          <w:sz w:val="22"/>
          <w:szCs w:val="22"/>
          <w:lang w:val="hr-HR"/>
        </w:rPr>
      </w:pPr>
    </w:p>
    <w:p w14:paraId="724E47E4" w14:textId="77777777" w:rsidR="003659F6" w:rsidRPr="00E233B9" w:rsidRDefault="003659F6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3121F756" w14:textId="17D30E76" w:rsidR="00B468F7" w:rsidRDefault="00B468F7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Podnositelj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 xml:space="preserve"> zahtjeva ___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___</w:t>
      </w:r>
      <w:r w:rsidR="00F553D5" w:rsidRPr="00E233B9">
        <w:rPr>
          <w:rFonts w:ascii="Tahoma" w:hAnsi="Tahoma" w:cs="Tahoma"/>
          <w:sz w:val="22"/>
          <w:szCs w:val="22"/>
          <w:lang w:val="hr-HR"/>
        </w:rPr>
        <w:t>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</w:t>
      </w:r>
      <w:r w:rsidR="00F553D5" w:rsidRPr="00E233B9">
        <w:rPr>
          <w:rFonts w:ascii="Tahoma" w:hAnsi="Tahoma" w:cs="Tahoma"/>
          <w:sz w:val="22"/>
          <w:szCs w:val="22"/>
          <w:lang w:val="hr-HR"/>
        </w:rPr>
        <w:t>_________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_______</w:t>
      </w:r>
      <w:r w:rsidR="005E1A38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je kao igrač sa 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KK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_____</w:t>
      </w:r>
      <w:r w:rsidR="00F553D5" w:rsidRPr="00E233B9">
        <w:rPr>
          <w:rFonts w:ascii="Tahoma" w:hAnsi="Tahoma" w:cs="Tahoma"/>
          <w:sz w:val="22"/>
          <w:szCs w:val="22"/>
          <w:lang w:val="hr-HR"/>
        </w:rPr>
        <w:t>___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____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________</w:t>
      </w:r>
      <w:r w:rsidR="00E233B9">
        <w:rPr>
          <w:rFonts w:ascii="Tahoma" w:hAnsi="Tahoma" w:cs="Tahoma"/>
          <w:sz w:val="22"/>
          <w:szCs w:val="22"/>
          <w:lang w:val="hr-HR"/>
        </w:rPr>
        <w:t>, OIB:________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dana 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______________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zaključio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bookmarkStart w:id="0" w:name="_Hlk170717429"/>
      <w:r w:rsidR="00AD5805" w:rsidRPr="00E233B9">
        <w:rPr>
          <w:rFonts w:ascii="Tahoma" w:hAnsi="Tahoma" w:cs="Tahoma"/>
          <w:sz w:val="22"/>
          <w:szCs w:val="22"/>
          <w:lang w:val="hr-HR"/>
        </w:rPr>
        <w:t>Ugovor o radu/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Ugovor o profesionalnom igranju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/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Ugovor o igranju</w:t>
      </w:r>
      <w:r w:rsidR="00382BB5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-</w:t>
      </w:r>
      <w:r w:rsidR="00382BB5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amaterskom igranju</w:t>
      </w:r>
      <w:r w:rsidR="00AD5805" w:rsidRPr="00E233B9">
        <w:rPr>
          <w:rFonts w:ascii="Tahoma" w:hAnsi="Tahoma" w:cs="Tahoma"/>
          <w:sz w:val="22"/>
          <w:szCs w:val="22"/>
          <w:lang w:val="hr-HR"/>
        </w:rPr>
        <w:t>/ Stipendijski ugovor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>/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8666E6" w:rsidRPr="00E233B9">
        <w:rPr>
          <w:rFonts w:ascii="Tahoma" w:hAnsi="Tahoma" w:cs="Tahoma"/>
          <w:sz w:val="22"/>
          <w:szCs w:val="22"/>
          <w:lang w:val="hr-HR"/>
        </w:rPr>
        <w:t>U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 xml:space="preserve">govor o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s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>portskom usavršavanju</w:t>
      </w:r>
      <w:r w:rsidR="0082454C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bookmarkEnd w:id="0"/>
      <w:r w:rsidR="004E7BAF" w:rsidRPr="00E233B9">
        <w:rPr>
          <w:rFonts w:ascii="Tahoma" w:hAnsi="Tahoma" w:cs="Tahoma"/>
          <w:sz w:val="22"/>
          <w:szCs w:val="22"/>
          <w:lang w:val="hr-HR"/>
        </w:rPr>
        <w:t>koji vrijedi do ___________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____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>__</w:t>
      </w:r>
      <w:r w:rsidRPr="00E233B9">
        <w:rPr>
          <w:rFonts w:ascii="Tahoma" w:hAnsi="Tahoma" w:cs="Tahoma"/>
          <w:sz w:val="22"/>
          <w:szCs w:val="22"/>
          <w:lang w:val="hr-HR"/>
        </w:rPr>
        <w:t>.</w:t>
      </w:r>
    </w:p>
    <w:p w14:paraId="7F705745" w14:textId="77777777" w:rsidR="003659F6" w:rsidRPr="00E233B9" w:rsidRDefault="003659F6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7F1A67E5" w14:textId="77777777" w:rsidR="00B468F7" w:rsidRPr="0072016E" w:rsidRDefault="00B468F7" w:rsidP="00AD5805">
      <w:pPr>
        <w:rPr>
          <w:rFonts w:ascii="Tahoma" w:hAnsi="Tahoma" w:cs="Tahoma"/>
          <w:sz w:val="12"/>
          <w:szCs w:val="12"/>
          <w:lang w:val="hr-HR"/>
        </w:rPr>
      </w:pPr>
    </w:p>
    <w:p w14:paraId="3310AB3C" w14:textId="77777777" w:rsidR="00B468F7" w:rsidRDefault="00B468F7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 xml:space="preserve">Od obveza ugovorenih Ugovorom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k</w:t>
      </w:r>
      <w:r w:rsidRPr="00E233B9">
        <w:rPr>
          <w:rFonts w:ascii="Tahoma" w:hAnsi="Tahoma" w:cs="Tahoma"/>
          <w:sz w:val="22"/>
          <w:szCs w:val="22"/>
          <w:lang w:val="hr-HR"/>
        </w:rPr>
        <w:t>lub nije ispunio sljedeće:</w:t>
      </w:r>
    </w:p>
    <w:p w14:paraId="504A45A4" w14:textId="77777777" w:rsidR="003659F6" w:rsidRPr="00E233B9" w:rsidRDefault="003659F6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2185FE22" w14:textId="77777777" w:rsidR="00B468F7" w:rsidRPr="00E233B9" w:rsidRDefault="00B468F7" w:rsidP="004B4FD3">
      <w:pPr>
        <w:rPr>
          <w:rFonts w:ascii="Tahoma" w:hAnsi="Tahoma" w:cs="Tahoma"/>
          <w:sz w:val="22"/>
          <w:szCs w:val="22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553D5" w:rsidRPr="00E233B9" w14:paraId="5CA2B90F" w14:textId="77777777" w:rsidTr="004A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C730FF5" w14:textId="77777777" w:rsidR="00F553D5" w:rsidRPr="00E233B9" w:rsidRDefault="00F553D5" w:rsidP="004A6C3E">
            <w:pPr>
              <w:spacing w:line="300" w:lineRule="atLeast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 xml:space="preserve">Članak ugovora </w:t>
            </w:r>
          </w:p>
        </w:tc>
        <w:tc>
          <w:tcPr>
            <w:tcW w:w="8505" w:type="dxa"/>
            <w:vAlign w:val="center"/>
          </w:tcPr>
          <w:p w14:paraId="5537E6EB" w14:textId="027E82D6" w:rsidR="00F553D5" w:rsidRPr="00E233B9" w:rsidRDefault="00F553D5" w:rsidP="004A6C3E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Novčani iznos</w:t>
            </w:r>
            <w:r w:rsidR="00081430"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/</w:t>
            </w:r>
            <w:r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obaveza koju klub nije ispunio</w:t>
            </w:r>
          </w:p>
        </w:tc>
      </w:tr>
      <w:tr w:rsidR="00ED34DA" w:rsidRPr="00E233B9" w14:paraId="65169D9B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9A25FAB" w14:textId="77777777" w:rsidR="005E1A38" w:rsidRPr="00E233B9" w:rsidRDefault="005E1A38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153D208E" w14:textId="77777777" w:rsidR="005E1A38" w:rsidRPr="00E233B9" w:rsidRDefault="005E1A38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E233B9" w14:paraId="771569CE" w14:textId="77777777" w:rsidTr="004A6C3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FA94217" w14:textId="77777777" w:rsidR="00527AAF" w:rsidRPr="00E233B9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0B592CB9" w14:textId="77777777" w:rsidR="00527AAF" w:rsidRPr="00E233B9" w:rsidRDefault="00527AAF" w:rsidP="00F553D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E233B9" w14:paraId="111991EF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B88F14F" w14:textId="77777777" w:rsidR="00527AAF" w:rsidRPr="00E233B9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1F9E25B7" w14:textId="77777777" w:rsidR="00527AAF" w:rsidRPr="00E233B9" w:rsidRDefault="00527AAF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5FBA4554" w14:textId="77777777" w:rsidR="003659F6" w:rsidRDefault="003659F6" w:rsidP="00527AAF">
      <w:pPr>
        <w:spacing w:line="320" w:lineRule="atLeast"/>
        <w:rPr>
          <w:rFonts w:ascii="Tahoma" w:hAnsi="Tahoma" w:cs="Tahoma"/>
          <w:b/>
          <w:sz w:val="22"/>
          <w:szCs w:val="22"/>
          <w:lang w:val="hr-HR"/>
        </w:rPr>
      </w:pPr>
    </w:p>
    <w:p w14:paraId="62F2B430" w14:textId="77777777" w:rsidR="003659F6" w:rsidRDefault="003659F6" w:rsidP="00527AAF">
      <w:pPr>
        <w:spacing w:line="320" w:lineRule="atLeast"/>
        <w:rPr>
          <w:rFonts w:ascii="Tahoma" w:hAnsi="Tahoma" w:cs="Tahoma"/>
          <w:b/>
          <w:sz w:val="22"/>
          <w:szCs w:val="22"/>
          <w:lang w:val="hr-HR"/>
        </w:rPr>
      </w:pPr>
    </w:p>
    <w:p w14:paraId="2C4A9ED1" w14:textId="08027FEF" w:rsidR="00B468F7" w:rsidRPr="00E233B9" w:rsidRDefault="005E1A38" w:rsidP="00527AAF">
      <w:pPr>
        <w:spacing w:line="320" w:lineRule="atLeast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Ukupne neispunjene novčane obveze </w:t>
      </w:r>
      <w:r w:rsidR="003B4F52" w:rsidRPr="00E233B9">
        <w:rPr>
          <w:rFonts w:ascii="Tahoma" w:hAnsi="Tahoma" w:cs="Tahoma"/>
          <w:b/>
          <w:sz w:val="22"/>
          <w:szCs w:val="22"/>
          <w:lang w:val="hr-HR"/>
        </w:rPr>
        <w:t>k</w:t>
      </w:r>
      <w:r w:rsidRPr="00E233B9">
        <w:rPr>
          <w:rFonts w:ascii="Tahoma" w:hAnsi="Tahoma" w:cs="Tahoma"/>
          <w:b/>
          <w:sz w:val="22"/>
          <w:szCs w:val="22"/>
          <w:lang w:val="hr-HR"/>
        </w:rPr>
        <w:t>luba prema</w:t>
      </w:r>
      <w:r w:rsidR="007F2B6D" w:rsidRPr="00E233B9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b/>
          <w:sz w:val="22"/>
          <w:szCs w:val="22"/>
          <w:lang w:val="hr-HR"/>
        </w:rPr>
        <w:t>i</w:t>
      </w:r>
      <w:r w:rsidR="007F2B6D" w:rsidRPr="00E233B9">
        <w:rPr>
          <w:rFonts w:ascii="Tahoma" w:hAnsi="Tahoma" w:cs="Tahoma"/>
          <w:b/>
          <w:sz w:val="22"/>
          <w:szCs w:val="22"/>
          <w:lang w:val="hr-HR"/>
        </w:rPr>
        <w:t xml:space="preserve">graču iznose </w:t>
      </w:r>
      <w:r w:rsidR="00527AAF" w:rsidRPr="00E233B9">
        <w:rPr>
          <w:rFonts w:ascii="Tahoma" w:hAnsi="Tahoma" w:cs="Tahoma"/>
          <w:b/>
          <w:sz w:val="22"/>
          <w:szCs w:val="22"/>
          <w:lang w:val="hr-HR"/>
        </w:rPr>
        <w:t xml:space="preserve">__________ </w:t>
      </w:r>
      <w:r w:rsidR="00C40BC5" w:rsidRPr="00E233B9">
        <w:rPr>
          <w:rFonts w:ascii="Tahoma" w:hAnsi="Tahoma" w:cs="Tahoma"/>
          <w:b/>
          <w:sz w:val="22"/>
          <w:szCs w:val="22"/>
          <w:lang w:val="hr-HR"/>
        </w:rPr>
        <w:t>EUR</w:t>
      </w:r>
    </w:p>
    <w:p w14:paraId="45BB8B05" w14:textId="77777777" w:rsidR="005078F8" w:rsidRDefault="00527AAF" w:rsidP="005078F8">
      <w:pPr>
        <w:spacing w:line="320" w:lineRule="atLeast"/>
        <w:jc w:val="center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bruto/neto</w:t>
      </w:r>
    </w:p>
    <w:p w14:paraId="74FCC58A" w14:textId="77777777" w:rsidR="003659F6" w:rsidRPr="00E233B9" w:rsidRDefault="003659F6" w:rsidP="005078F8">
      <w:pPr>
        <w:spacing w:line="320" w:lineRule="atLeast"/>
        <w:jc w:val="center"/>
        <w:rPr>
          <w:rFonts w:ascii="Tahoma" w:hAnsi="Tahoma" w:cs="Tahoma"/>
          <w:sz w:val="22"/>
          <w:szCs w:val="22"/>
          <w:lang w:val="hr-HR"/>
        </w:rPr>
      </w:pPr>
    </w:p>
    <w:p w14:paraId="46D12984" w14:textId="77777777" w:rsidR="00DA1E79" w:rsidRPr="0072016E" w:rsidRDefault="00DA1E79" w:rsidP="00AD5805">
      <w:pPr>
        <w:tabs>
          <w:tab w:val="decimal" w:pos="6096"/>
        </w:tabs>
        <w:rPr>
          <w:rFonts w:ascii="Tahoma" w:hAnsi="Tahoma" w:cs="Tahoma"/>
          <w:sz w:val="16"/>
          <w:szCs w:val="16"/>
          <w:lang w:val="hr-HR"/>
        </w:rPr>
      </w:pPr>
    </w:p>
    <w:p w14:paraId="6132799A" w14:textId="77777777" w:rsidR="00B468F7" w:rsidRDefault="005078F8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Predlaže se</w:t>
      </w:r>
      <w:r w:rsidR="0061522E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prvostupanjskom tijelu</w:t>
      </w:r>
      <w:r w:rsidR="0061522E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da donese o</w:t>
      </w:r>
      <w:r w:rsidR="00E529F1" w:rsidRPr="00E233B9">
        <w:rPr>
          <w:rFonts w:ascii="Tahoma" w:hAnsi="Tahoma" w:cs="Tahoma"/>
          <w:sz w:val="22"/>
          <w:szCs w:val="22"/>
          <w:lang w:val="hr-HR"/>
        </w:rPr>
        <w:t>d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luku o status</w:t>
      </w:r>
      <w:r w:rsidR="00E529F1" w:rsidRPr="00E233B9">
        <w:rPr>
          <w:rFonts w:ascii="Tahoma" w:hAnsi="Tahoma" w:cs="Tahoma"/>
          <w:sz w:val="22"/>
          <w:szCs w:val="22"/>
          <w:lang w:val="hr-HR"/>
        </w:rPr>
        <w:t>u slobodnog igrača na štetu klub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a</w:t>
      </w:r>
      <w:r w:rsidR="00E529F1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 xml:space="preserve">te naloži 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klubu 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plaćanje neispunjenih obveza iz Ugovora </w:t>
      </w:r>
      <w:r w:rsidRPr="00E233B9">
        <w:rPr>
          <w:rFonts w:ascii="Tahoma" w:hAnsi="Tahoma" w:cs="Tahoma"/>
          <w:sz w:val="22"/>
          <w:szCs w:val="22"/>
          <w:lang w:val="hr-HR"/>
        </w:rPr>
        <w:t>pod prijetnjom nastupa pravni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h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posljedica predviđenih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233B9">
        <w:rPr>
          <w:rFonts w:ascii="Tahoma" w:hAnsi="Tahoma" w:cs="Tahoma"/>
          <w:sz w:val="22"/>
          <w:szCs w:val="22"/>
          <w:lang w:val="hr-HR"/>
        </w:rPr>
        <w:t>člankom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 9</w:t>
      </w:r>
      <w:r w:rsidR="00B858D3" w:rsidRPr="00E233B9">
        <w:rPr>
          <w:rFonts w:ascii="Tahoma" w:hAnsi="Tahoma" w:cs="Tahoma"/>
          <w:sz w:val="22"/>
          <w:szCs w:val="22"/>
          <w:lang w:val="hr-HR"/>
        </w:rPr>
        <w:t>2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. Registracijskog </w:t>
      </w:r>
      <w:r w:rsidR="00184983" w:rsidRPr="00E233B9">
        <w:rPr>
          <w:rFonts w:ascii="Tahoma" w:hAnsi="Tahoma" w:cs="Tahoma"/>
          <w:sz w:val="22"/>
          <w:szCs w:val="22"/>
          <w:lang w:val="hr-HR"/>
        </w:rPr>
        <w:t>pravilnika Hrvatskog košar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>k</w:t>
      </w:r>
      <w:r w:rsidR="00184983" w:rsidRPr="00E233B9">
        <w:rPr>
          <w:rFonts w:ascii="Tahoma" w:hAnsi="Tahoma" w:cs="Tahoma"/>
          <w:sz w:val="22"/>
          <w:szCs w:val="22"/>
          <w:lang w:val="hr-HR"/>
        </w:rPr>
        <w:t>a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>škog saveza</w:t>
      </w:r>
      <w:r w:rsidR="00184983" w:rsidRPr="00E233B9">
        <w:rPr>
          <w:rFonts w:ascii="Tahoma" w:hAnsi="Tahoma" w:cs="Tahoma"/>
          <w:sz w:val="22"/>
          <w:szCs w:val="22"/>
          <w:lang w:val="hr-HR"/>
        </w:rPr>
        <w:t>.</w:t>
      </w:r>
    </w:p>
    <w:p w14:paraId="660C5ADA" w14:textId="77777777" w:rsidR="003659F6" w:rsidRDefault="003659F6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21E73585" w14:textId="77777777" w:rsidR="003659F6" w:rsidRDefault="003659F6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2B923788" w14:textId="77777777" w:rsidR="003659F6" w:rsidRPr="00E233B9" w:rsidRDefault="003659F6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3DCD7F3" w14:textId="77777777" w:rsidR="003659F6" w:rsidRPr="00EE723E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3A55457E" w14:textId="77777777" w:rsidR="003659F6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Uz zahtjev prilažem</w:t>
      </w:r>
      <w:r>
        <w:rPr>
          <w:rFonts w:ascii="Tahoma" w:hAnsi="Tahoma" w:cs="Tahoma"/>
          <w:sz w:val="22"/>
          <w:szCs w:val="22"/>
          <w:lang w:val="hr-HR"/>
        </w:rPr>
        <w:t>:</w:t>
      </w:r>
    </w:p>
    <w:p w14:paraId="7457BFCC" w14:textId="77777777" w:rsidR="003659F6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6565EAD2" w14:textId="77777777" w:rsidR="003659F6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a)</w:t>
      </w:r>
      <w:r w:rsidRPr="0070652E">
        <w:rPr>
          <w:lang w:val="hr-HR"/>
        </w:rPr>
        <w:t xml:space="preserve"> </w:t>
      </w:r>
      <w:r w:rsidRPr="0070652E">
        <w:rPr>
          <w:rFonts w:ascii="Tahoma" w:hAnsi="Tahoma" w:cs="Tahoma"/>
          <w:sz w:val="22"/>
          <w:szCs w:val="22"/>
          <w:lang w:val="hr-HR"/>
        </w:rPr>
        <w:t>Ugovor o radu/Ugovor o profesionalnom igranju / Ugovor o igranju - amaterskom igranju/ Stipendijski ugovor / Ugovor o sportskom usavršavanju</w:t>
      </w:r>
    </w:p>
    <w:p w14:paraId="11EE61EB" w14:textId="77777777" w:rsidR="003659F6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012F2FDE" w14:textId="77777777" w:rsidR="003659F6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b)Drugu relevantnu dokumentaciju i to:</w:t>
      </w:r>
    </w:p>
    <w:p w14:paraId="0A4C13AB" w14:textId="77777777" w:rsidR="003659F6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 ___________________,</w:t>
      </w:r>
      <w:r w:rsidRPr="0070652E">
        <w:rPr>
          <w:rFonts w:ascii="Tahoma" w:hAnsi="Tahoma" w:cs="Tahoma"/>
          <w:sz w:val="22"/>
          <w:szCs w:val="22"/>
          <w:lang w:val="hr-HR"/>
        </w:rPr>
        <w:t>___________________,___________________,___________________</w:t>
      </w:r>
      <w:r>
        <w:rPr>
          <w:rFonts w:ascii="Tahoma" w:hAnsi="Tahoma" w:cs="Tahoma"/>
          <w:sz w:val="22"/>
          <w:szCs w:val="22"/>
          <w:lang w:val="hr-HR"/>
        </w:rPr>
        <w:t>.</w:t>
      </w:r>
    </w:p>
    <w:p w14:paraId="239B4D8F" w14:textId="77777777" w:rsidR="003659F6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17FB1C0A" w14:textId="77777777" w:rsidR="003659F6" w:rsidRPr="00EE723E" w:rsidRDefault="003659F6" w:rsidP="003659F6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c)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>P</w:t>
      </w:r>
      <w:r w:rsidRPr="00EE723E">
        <w:rPr>
          <w:rFonts w:ascii="Tahoma" w:hAnsi="Tahoma" w:cs="Tahoma"/>
          <w:sz w:val="22"/>
          <w:szCs w:val="22"/>
          <w:lang w:val="hr-HR"/>
        </w:rPr>
        <w:t>otvrdu o uplati pristojbe za zaštitu ugovora u iznosu:</w:t>
      </w:r>
    </w:p>
    <w:p w14:paraId="3F8A707B" w14:textId="6F1FBA5D" w:rsidR="00B36DED" w:rsidRPr="00E233B9" w:rsidRDefault="00B7754C" w:rsidP="00AD5805">
      <w:pPr>
        <w:pStyle w:val="ListParagraph"/>
        <w:numPr>
          <w:ilvl w:val="0"/>
          <w:numId w:val="4"/>
        </w:numPr>
        <w:contextualSpacing w:val="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3</w:t>
      </w:r>
      <w:r w:rsidR="005D5EF1">
        <w:rPr>
          <w:rFonts w:ascii="Tahoma" w:hAnsi="Tahoma" w:cs="Tahoma"/>
          <w:sz w:val="22"/>
          <w:szCs w:val="22"/>
          <w:lang w:val="hr-HR"/>
        </w:rPr>
        <w:t>50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 xml:space="preserve"> EUR</w:t>
      </w:r>
      <w:r w:rsidR="00B36DED" w:rsidRPr="00E233B9">
        <w:rPr>
          <w:rFonts w:ascii="Tahoma" w:hAnsi="Tahoma" w:cs="Tahoma"/>
          <w:sz w:val="22"/>
          <w:szCs w:val="22"/>
          <w:lang w:val="hr-HR"/>
        </w:rPr>
        <w:t xml:space="preserve"> za zahtjeve igrača </w:t>
      </w:r>
      <w:r w:rsidR="00CE7490">
        <w:rPr>
          <w:rFonts w:ascii="Tahoma" w:hAnsi="Tahoma" w:cs="Tahoma"/>
          <w:sz w:val="22"/>
          <w:szCs w:val="22"/>
          <w:lang w:val="hr-HR"/>
        </w:rPr>
        <w:t>SuperSport</w:t>
      </w:r>
      <w:r w:rsidR="00B36DED" w:rsidRPr="00E233B9">
        <w:rPr>
          <w:rFonts w:ascii="Tahoma" w:hAnsi="Tahoma" w:cs="Tahoma"/>
          <w:sz w:val="22"/>
          <w:szCs w:val="22"/>
          <w:lang w:val="hr-HR"/>
        </w:rPr>
        <w:t xml:space="preserve"> Premijer lige</w:t>
      </w:r>
    </w:p>
    <w:p w14:paraId="18D60B68" w14:textId="2DB75368" w:rsidR="002D1F4E" w:rsidRPr="00E233B9" w:rsidRDefault="00E47985" w:rsidP="00AD5805">
      <w:pPr>
        <w:pStyle w:val="ListParagraph"/>
        <w:numPr>
          <w:ilvl w:val="0"/>
          <w:numId w:val="4"/>
        </w:numPr>
        <w:contextualSpacing w:val="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1</w:t>
      </w:r>
      <w:r w:rsidR="002F5AE8" w:rsidRPr="00E233B9">
        <w:rPr>
          <w:rFonts w:ascii="Tahoma" w:hAnsi="Tahoma" w:cs="Tahoma"/>
          <w:sz w:val="22"/>
          <w:szCs w:val="22"/>
          <w:lang w:val="hr-HR"/>
        </w:rPr>
        <w:t>6</w:t>
      </w:r>
      <w:r w:rsidRPr="00E233B9">
        <w:rPr>
          <w:rFonts w:ascii="Tahoma" w:hAnsi="Tahoma" w:cs="Tahoma"/>
          <w:sz w:val="22"/>
          <w:szCs w:val="22"/>
          <w:lang w:val="hr-HR"/>
        </w:rPr>
        <w:t>0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 xml:space="preserve"> EUR</w:t>
      </w:r>
      <w:r w:rsidR="00B36DED" w:rsidRPr="00E233B9">
        <w:rPr>
          <w:rFonts w:ascii="Tahoma" w:hAnsi="Tahoma" w:cs="Tahoma"/>
          <w:sz w:val="22"/>
          <w:szCs w:val="22"/>
          <w:lang w:val="hr-HR"/>
        </w:rPr>
        <w:t xml:space="preserve"> za zahtjeve igrača P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>rve muške i Premijer ženske lige</w:t>
      </w:r>
    </w:p>
    <w:p w14:paraId="09D86F4C" w14:textId="531C721F" w:rsidR="00563D13" w:rsidRPr="00E233B9" w:rsidRDefault="002F5AE8" w:rsidP="00AD5805">
      <w:pPr>
        <w:pStyle w:val="ListParagraph"/>
        <w:numPr>
          <w:ilvl w:val="0"/>
          <w:numId w:val="4"/>
        </w:numPr>
        <w:contextualSpacing w:val="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5</w:t>
      </w:r>
      <w:r w:rsidR="00C27A92" w:rsidRPr="00E233B9">
        <w:rPr>
          <w:rFonts w:ascii="Tahoma" w:hAnsi="Tahoma" w:cs="Tahoma"/>
          <w:sz w:val="22"/>
          <w:szCs w:val="22"/>
          <w:lang w:val="hr-HR"/>
        </w:rPr>
        <w:t xml:space="preserve">0 </w:t>
      </w:r>
      <w:r w:rsidR="00E47985" w:rsidRPr="00E233B9">
        <w:rPr>
          <w:rFonts w:ascii="Tahoma" w:hAnsi="Tahoma" w:cs="Tahoma"/>
          <w:sz w:val="22"/>
          <w:szCs w:val="22"/>
          <w:lang w:val="hr-HR"/>
        </w:rPr>
        <w:t>EUR</w:t>
      </w:r>
      <w:r w:rsidR="00C27A9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 xml:space="preserve">za zahtjeve igrača Prve ženske, </w:t>
      </w:r>
      <w:r w:rsidR="00645F55" w:rsidRPr="00E233B9">
        <w:rPr>
          <w:rFonts w:ascii="Tahoma" w:hAnsi="Tahoma" w:cs="Tahoma"/>
          <w:sz w:val="22"/>
          <w:szCs w:val="22"/>
          <w:lang w:val="hr-HR"/>
        </w:rPr>
        <w:t>D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>rugih muških liga i mlađih uzrasnih kateg</w:t>
      </w:r>
      <w:r w:rsidR="00563D13" w:rsidRPr="00E233B9">
        <w:rPr>
          <w:rFonts w:ascii="Tahoma" w:hAnsi="Tahoma" w:cs="Tahoma"/>
          <w:sz w:val="22"/>
          <w:szCs w:val="22"/>
          <w:lang w:val="hr-HR"/>
        </w:rPr>
        <w:t>orija</w:t>
      </w:r>
    </w:p>
    <w:p w14:paraId="5C08D19D" w14:textId="595E6447" w:rsidR="005D5EF1" w:rsidRDefault="0061522E" w:rsidP="005D5EF1">
      <w:pPr>
        <w:jc w:val="both"/>
        <w:rPr>
          <w:rFonts w:ascii="Tahoma" w:hAnsi="Tahoma" w:cs="Tahoma"/>
          <w:sz w:val="22"/>
          <w:szCs w:val="22"/>
          <w:lang w:val="hr-HR" w:eastAsia="hr-HR"/>
        </w:rPr>
      </w:pPr>
      <w:r w:rsidRPr="00E233B9">
        <w:rPr>
          <w:rFonts w:ascii="Tahoma" w:hAnsi="Tahoma" w:cs="Tahoma"/>
          <w:sz w:val="22"/>
          <w:szCs w:val="22"/>
          <w:lang w:val="hr-HR" w:eastAsia="hr-HR"/>
        </w:rPr>
        <w:t xml:space="preserve">na račun Hrvatskog košarkaškog saveza </w:t>
      </w:r>
      <w:r w:rsidR="001644C4" w:rsidRPr="00E233B9">
        <w:rPr>
          <w:rFonts w:ascii="Tahoma" w:hAnsi="Tahoma" w:cs="Tahoma"/>
          <w:sz w:val="22"/>
          <w:szCs w:val="22"/>
          <w:lang w:val="hr-HR" w:eastAsia="hr-HR"/>
        </w:rPr>
        <w:t>HR2023900011101328393</w:t>
      </w:r>
      <w:r w:rsidRPr="00E233B9">
        <w:rPr>
          <w:rFonts w:ascii="Tahoma" w:hAnsi="Tahoma" w:cs="Tahoma"/>
          <w:sz w:val="22"/>
          <w:szCs w:val="22"/>
          <w:lang w:val="hr-HR" w:eastAsia="hr-HR"/>
        </w:rPr>
        <w:t>.</w:t>
      </w:r>
    </w:p>
    <w:p w14:paraId="6228707C" w14:textId="77777777" w:rsidR="003659F6" w:rsidRDefault="003659F6" w:rsidP="005D5EF1">
      <w:pPr>
        <w:jc w:val="both"/>
        <w:rPr>
          <w:rFonts w:ascii="Tahoma" w:hAnsi="Tahoma" w:cs="Tahoma"/>
          <w:sz w:val="22"/>
          <w:szCs w:val="22"/>
          <w:lang w:val="hr-HR" w:eastAsia="hr-HR"/>
        </w:rPr>
      </w:pPr>
    </w:p>
    <w:p w14:paraId="6FD67CC9" w14:textId="77777777" w:rsidR="00A33768" w:rsidRDefault="00A33768" w:rsidP="005D5EF1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56CBD367" w14:textId="37E80B5D" w:rsidR="00ED5751" w:rsidRPr="00E233B9" w:rsidRDefault="00ED34DA" w:rsidP="00EE772B">
      <w:pPr>
        <w:tabs>
          <w:tab w:val="center" w:pos="2268"/>
          <w:tab w:val="center" w:pos="7655"/>
        </w:tabs>
        <w:spacing w:after="48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ab/>
      </w:r>
      <w:r w:rsidR="00ED5751" w:rsidRPr="00E233B9">
        <w:rPr>
          <w:rFonts w:ascii="Tahoma" w:hAnsi="Tahoma" w:cs="Tahoma"/>
          <w:sz w:val="22"/>
          <w:szCs w:val="22"/>
          <w:lang w:val="hr-HR"/>
        </w:rPr>
        <w:t xml:space="preserve">Igrač </w:t>
      </w:r>
      <w:r w:rsidR="00527AAF" w:rsidRPr="00E233B9">
        <w:rPr>
          <w:rFonts w:ascii="Tahoma" w:hAnsi="Tahoma" w:cs="Tahoma"/>
          <w:sz w:val="22"/>
          <w:szCs w:val="22"/>
          <w:lang w:val="hr-HR"/>
        </w:rPr>
        <w:t>__________________________</w:t>
      </w:r>
    </w:p>
    <w:p w14:paraId="1DF309E7" w14:textId="0FCFB6B1" w:rsidR="003659F6" w:rsidRPr="00E233B9" w:rsidRDefault="00ED34DA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ab/>
      </w:r>
      <w:r w:rsidR="00ED5751" w:rsidRPr="00E233B9">
        <w:rPr>
          <w:rFonts w:ascii="Tahoma" w:hAnsi="Tahoma" w:cs="Tahoma"/>
          <w:sz w:val="22"/>
          <w:szCs w:val="22"/>
          <w:lang w:val="hr-HR"/>
        </w:rPr>
        <w:t>____________________</w:t>
      </w:r>
      <w:r w:rsidRPr="00E233B9">
        <w:rPr>
          <w:rFonts w:ascii="Tahoma" w:hAnsi="Tahoma" w:cs="Tahoma"/>
          <w:sz w:val="22"/>
          <w:szCs w:val="22"/>
          <w:lang w:val="hr-HR"/>
        </w:rPr>
        <w:t>_</w:t>
      </w:r>
      <w:r w:rsidR="00ED5751" w:rsidRPr="00E233B9">
        <w:rPr>
          <w:rFonts w:ascii="Tahoma" w:hAnsi="Tahoma" w:cs="Tahoma"/>
          <w:sz w:val="22"/>
          <w:szCs w:val="22"/>
          <w:lang w:val="hr-HR"/>
        </w:rPr>
        <w:t>___________</w:t>
      </w:r>
    </w:p>
    <w:p w14:paraId="66BBBF0E" w14:textId="127E0D07" w:rsidR="005D5EF1" w:rsidRDefault="00ED5751" w:rsidP="005D5EF1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ab/>
        <w:t>(potpis)</w:t>
      </w:r>
    </w:p>
    <w:p w14:paraId="58C17A0D" w14:textId="77777777" w:rsidR="003659F6" w:rsidRDefault="003659F6" w:rsidP="005D5EF1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2E3B5232" w14:textId="77777777" w:rsidR="003659F6" w:rsidRDefault="003659F6" w:rsidP="005D5EF1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4337BCD7" w14:textId="1D1FAAAD" w:rsidR="005D5EF1" w:rsidRPr="00EE723E" w:rsidRDefault="005D5EF1" w:rsidP="005D5EF1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90A1A">
        <w:rPr>
          <w:rFonts w:ascii="Tahoma" w:hAnsi="Tahoma" w:cs="Tahoma"/>
          <w:sz w:val="22"/>
          <w:szCs w:val="22"/>
          <w:lang w:val="hr-HR"/>
        </w:rPr>
        <w:t xml:space="preserve">Zahtjev za </w:t>
      </w:r>
      <w:r>
        <w:rPr>
          <w:rFonts w:ascii="Tahoma" w:hAnsi="Tahoma" w:cs="Tahoma"/>
          <w:sz w:val="22"/>
          <w:szCs w:val="22"/>
          <w:lang w:val="hr-HR"/>
        </w:rPr>
        <w:t>zaštitu</w:t>
      </w:r>
      <w:r w:rsidRPr="00E90A1A">
        <w:rPr>
          <w:rFonts w:ascii="Tahoma" w:hAnsi="Tahoma" w:cs="Tahoma"/>
          <w:sz w:val="22"/>
          <w:szCs w:val="22"/>
          <w:lang w:val="hr-HR"/>
        </w:rPr>
        <w:t xml:space="preserve"> treba dostaviti na mail adresu HKS-a:</w:t>
      </w:r>
      <w:r>
        <w:rPr>
          <w:rFonts w:ascii="Tahoma" w:hAnsi="Tahoma" w:cs="Tahoma"/>
          <w:sz w:val="22"/>
          <w:szCs w:val="22"/>
          <w:lang w:val="hr-HR"/>
        </w:rPr>
        <w:tab/>
      </w:r>
      <w:r w:rsidRPr="00E90A1A">
        <w:rPr>
          <w:rFonts w:ascii="Tahoma" w:hAnsi="Tahoma" w:cs="Tahoma"/>
          <w:color w:val="2E74B5" w:themeColor="accent1" w:themeShade="BF"/>
          <w:sz w:val="22"/>
          <w:szCs w:val="22"/>
          <w:u w:val="single"/>
          <w:lang w:val="hr-HR"/>
        </w:rPr>
        <w:t>liga.hks@hks-cbf.hr</w:t>
      </w:r>
      <w:r w:rsidRPr="00E90A1A">
        <w:rPr>
          <w:rFonts w:ascii="Tahoma" w:hAnsi="Tahoma" w:cs="Tahoma"/>
          <w:color w:val="2E74B5" w:themeColor="accent1" w:themeShade="BF"/>
          <w:sz w:val="22"/>
          <w:szCs w:val="22"/>
          <w:lang w:val="hr-HR"/>
        </w:rPr>
        <w:t xml:space="preserve"> </w:t>
      </w:r>
    </w:p>
    <w:sectPr w:rsidR="005D5EF1" w:rsidRPr="00EE723E" w:rsidSect="00AD5805">
      <w:type w:val="continuous"/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B2E"/>
    <w:multiLevelType w:val="hybridMultilevel"/>
    <w:tmpl w:val="4B16E1C0"/>
    <w:lvl w:ilvl="0" w:tplc="42F06832">
      <w:start w:val="92"/>
      <w:numFmt w:val="decimal"/>
      <w:lvlText w:val="Članak %1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400B1"/>
    <w:multiLevelType w:val="hybridMultilevel"/>
    <w:tmpl w:val="5F106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516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6E2E1D"/>
    <w:multiLevelType w:val="hybridMultilevel"/>
    <w:tmpl w:val="B52C0EBA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88854">
    <w:abstractNumId w:val="2"/>
  </w:num>
  <w:num w:numId="2" w16cid:durableId="1420252587">
    <w:abstractNumId w:val="1"/>
  </w:num>
  <w:num w:numId="3" w16cid:durableId="1510098220">
    <w:abstractNumId w:val="0"/>
  </w:num>
  <w:num w:numId="4" w16cid:durableId="105666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6"/>
    <w:rsid w:val="00081430"/>
    <w:rsid w:val="000C38A9"/>
    <w:rsid w:val="000C75DC"/>
    <w:rsid w:val="000D20A3"/>
    <w:rsid w:val="000E6144"/>
    <w:rsid w:val="00121265"/>
    <w:rsid w:val="001644C4"/>
    <w:rsid w:val="0017042C"/>
    <w:rsid w:val="00184983"/>
    <w:rsid w:val="001B2544"/>
    <w:rsid w:val="001B707F"/>
    <w:rsid w:val="00214F85"/>
    <w:rsid w:val="00293DC2"/>
    <w:rsid w:val="002C0123"/>
    <w:rsid w:val="002D1F4E"/>
    <w:rsid w:val="002D3DC4"/>
    <w:rsid w:val="002F5AE8"/>
    <w:rsid w:val="00331E52"/>
    <w:rsid w:val="00362350"/>
    <w:rsid w:val="003659F6"/>
    <w:rsid w:val="00382BB5"/>
    <w:rsid w:val="0038318C"/>
    <w:rsid w:val="00390C4D"/>
    <w:rsid w:val="003A566B"/>
    <w:rsid w:val="003B16BE"/>
    <w:rsid w:val="003B4F52"/>
    <w:rsid w:val="004A6C3E"/>
    <w:rsid w:val="004B4FD3"/>
    <w:rsid w:val="004E7BAF"/>
    <w:rsid w:val="005078F8"/>
    <w:rsid w:val="00527AAF"/>
    <w:rsid w:val="00536DC0"/>
    <w:rsid w:val="00563D13"/>
    <w:rsid w:val="005D0AFD"/>
    <w:rsid w:val="005D5EF1"/>
    <w:rsid w:val="005E1A38"/>
    <w:rsid w:val="0061522E"/>
    <w:rsid w:val="00621012"/>
    <w:rsid w:val="006304C0"/>
    <w:rsid w:val="0064057B"/>
    <w:rsid w:val="00645F55"/>
    <w:rsid w:val="006B0282"/>
    <w:rsid w:val="006B3EEA"/>
    <w:rsid w:val="0072016E"/>
    <w:rsid w:val="00731591"/>
    <w:rsid w:val="00760887"/>
    <w:rsid w:val="00780237"/>
    <w:rsid w:val="007F2B6D"/>
    <w:rsid w:val="008001CD"/>
    <w:rsid w:val="0082454C"/>
    <w:rsid w:val="008429E6"/>
    <w:rsid w:val="008666E6"/>
    <w:rsid w:val="008A7B28"/>
    <w:rsid w:val="008C4053"/>
    <w:rsid w:val="00914751"/>
    <w:rsid w:val="00976B78"/>
    <w:rsid w:val="009D4214"/>
    <w:rsid w:val="009D4D8E"/>
    <w:rsid w:val="00A33768"/>
    <w:rsid w:val="00AA09D4"/>
    <w:rsid w:val="00AD5805"/>
    <w:rsid w:val="00B35476"/>
    <w:rsid w:val="00B36DED"/>
    <w:rsid w:val="00B468F7"/>
    <w:rsid w:val="00B47A90"/>
    <w:rsid w:val="00B56415"/>
    <w:rsid w:val="00B707AB"/>
    <w:rsid w:val="00B7754C"/>
    <w:rsid w:val="00B841EA"/>
    <w:rsid w:val="00B858D3"/>
    <w:rsid w:val="00BA4BD6"/>
    <w:rsid w:val="00C27A92"/>
    <w:rsid w:val="00C40BC5"/>
    <w:rsid w:val="00CE7490"/>
    <w:rsid w:val="00D04A11"/>
    <w:rsid w:val="00D66B5F"/>
    <w:rsid w:val="00DA1E79"/>
    <w:rsid w:val="00DB05D1"/>
    <w:rsid w:val="00DE503F"/>
    <w:rsid w:val="00DE6A92"/>
    <w:rsid w:val="00E03EC9"/>
    <w:rsid w:val="00E12793"/>
    <w:rsid w:val="00E233B9"/>
    <w:rsid w:val="00E47985"/>
    <w:rsid w:val="00E529F1"/>
    <w:rsid w:val="00ED34DA"/>
    <w:rsid w:val="00ED5751"/>
    <w:rsid w:val="00EE772B"/>
    <w:rsid w:val="00F0657A"/>
    <w:rsid w:val="00F10BD2"/>
    <w:rsid w:val="00F16CFB"/>
    <w:rsid w:val="00F51E72"/>
    <w:rsid w:val="00F5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A1404"/>
  <w15:chartTrackingRefBased/>
  <w15:docId w15:val="{AB9E829D-563C-4DB9-8F78-BE05A824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00" w:lineRule="atLeast"/>
      <w:jc w:val="both"/>
    </w:pPr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214F85"/>
    <w:rPr>
      <w:color w:val="808080"/>
    </w:rPr>
  </w:style>
  <w:style w:type="character" w:customStyle="1" w:styleId="Stil1">
    <w:name w:val="Stil1"/>
    <w:basedOn w:val="DefaultParagraphFont"/>
    <w:rsid w:val="00B841EA"/>
    <w:rPr>
      <w:b/>
    </w:rPr>
  </w:style>
  <w:style w:type="table" w:styleId="TableGrid">
    <w:name w:val="Table Grid"/>
    <w:basedOn w:val="TableNormal"/>
    <w:uiPriority w:val="3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DefaultParagraphFont"/>
    <w:uiPriority w:val="1"/>
    <w:rsid w:val="00331E52"/>
    <w:rPr>
      <w:rFonts w:ascii="Tahoma" w:hAnsi="Tahoma"/>
      <w:sz w:val="24"/>
    </w:rPr>
  </w:style>
  <w:style w:type="character" w:customStyle="1" w:styleId="Stil3">
    <w:name w:val="Stil3"/>
    <w:basedOn w:val="DefaultParagraphFont"/>
    <w:uiPriority w:val="1"/>
    <w:rsid w:val="00331E52"/>
    <w:rPr>
      <w:rFonts w:ascii="Tahoma" w:hAnsi="Tahoma"/>
      <w:b/>
      <w:sz w:val="24"/>
    </w:rPr>
  </w:style>
  <w:style w:type="character" w:styleId="IntenseReference">
    <w:name w:val="Intense Reference"/>
    <w:basedOn w:val="DefaultParagraphFont"/>
    <w:uiPriority w:val="32"/>
    <w:qFormat/>
    <w:rsid w:val="00ED34DA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7B"/>
    <w:rPr>
      <w:rFonts w:ascii="Segoe UI" w:hAnsi="Segoe UI" w:cs="Segoe UI"/>
      <w:sz w:val="18"/>
      <w:szCs w:val="18"/>
      <w:lang w:val="en-US" w:eastAsia="en-US"/>
    </w:rPr>
  </w:style>
  <w:style w:type="table" w:styleId="PlainTable2">
    <w:name w:val="Plain Table 2"/>
    <w:basedOn w:val="TableNormal"/>
    <w:uiPriority w:val="42"/>
    <w:rsid w:val="00F553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6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tk\OneDrive%20-%20HRVATSKI%20KO&#352;ARKA&#352;KI%20SAVEZ\Documents\Obrasci\Rp17%20pamet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Rp17 pametni</Template>
  <TotalTime>10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RP-1</vt:lpstr>
      <vt:lpstr>OBRAZAC RP-1</vt:lpstr>
    </vt:vector>
  </TitlesOfParts>
  <Company>HKS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Vlatka</dc:creator>
  <cp:keywords/>
  <dc:description/>
  <cp:lastModifiedBy>Vlatka Tomicic</cp:lastModifiedBy>
  <cp:revision>1</cp:revision>
  <cp:lastPrinted>2024-07-01T07:13:00Z</cp:lastPrinted>
  <dcterms:created xsi:type="dcterms:W3CDTF">2025-06-18T09:57:00Z</dcterms:created>
  <dcterms:modified xsi:type="dcterms:W3CDTF">2026-06-17T10:04:00Z</dcterms:modified>
</cp:coreProperties>
</file>