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3219" w14:textId="38CF7718" w:rsidR="001232A3" w:rsidRPr="001232A3" w:rsidRDefault="00293151" w:rsidP="00171892">
      <w:pPr>
        <w:pStyle w:val="Opisslike"/>
        <w:tabs>
          <w:tab w:val="right" w:pos="3402"/>
        </w:tabs>
        <w:ind w:left="-284"/>
        <w:jc w:val="center"/>
        <w:rPr>
          <w:rFonts w:ascii="Tahoma" w:hAnsi="Tahoma" w:cs="Tahoma"/>
          <w:lang w:val="hr-HR"/>
        </w:rPr>
      </w:pPr>
      <w:r>
        <w:rPr>
          <w:rFonts w:ascii="Tahoma" w:hAnsi="Tahoma" w:cs="Tahoma"/>
          <w:noProof/>
          <w:lang w:val="hr-HR"/>
        </w:rPr>
        <w:drawing>
          <wp:inline distT="0" distB="0" distL="0" distR="0" wp14:anchorId="2B733268" wp14:editId="7CEA0504">
            <wp:extent cx="923925" cy="533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3321B" w14:textId="3E0F3B8B" w:rsidR="004C0382" w:rsidRPr="001232A3" w:rsidRDefault="004C0382" w:rsidP="00171892">
      <w:pPr>
        <w:pStyle w:val="Opisslike"/>
        <w:tabs>
          <w:tab w:val="right" w:pos="3402"/>
        </w:tabs>
        <w:ind w:left="-284" w:right="-448"/>
        <w:jc w:val="center"/>
        <w:rPr>
          <w:rFonts w:ascii="Tahoma" w:hAnsi="Tahoma" w:cs="Tahoma"/>
          <w:b w:val="0"/>
          <w:caps/>
          <w:lang w:val="hr-HR"/>
        </w:rPr>
      </w:pPr>
      <w:r w:rsidRPr="001232A3">
        <w:rPr>
          <w:rFonts w:ascii="Tahoma" w:hAnsi="Tahoma" w:cs="Tahoma"/>
          <w:caps/>
          <w:lang w:val="hr-HR"/>
        </w:rPr>
        <w:t>Hrvatski košarkaški savez</w:t>
      </w:r>
    </w:p>
    <w:p w14:paraId="2B73321C" w14:textId="1C672196" w:rsidR="004C0382" w:rsidRPr="001232A3" w:rsidRDefault="004C0382" w:rsidP="00171892">
      <w:pPr>
        <w:tabs>
          <w:tab w:val="left" w:pos="5387"/>
          <w:tab w:val="left" w:pos="5812"/>
        </w:tabs>
        <w:ind w:left="-284"/>
        <w:jc w:val="center"/>
        <w:rPr>
          <w:rFonts w:ascii="Tahoma" w:hAnsi="Tahoma" w:cs="Tahoma"/>
          <w:b/>
          <w:lang w:val="hr-HR"/>
        </w:rPr>
      </w:pPr>
      <w:r w:rsidRPr="001232A3">
        <w:rPr>
          <w:rFonts w:ascii="Tahoma" w:hAnsi="Tahoma" w:cs="Tahoma"/>
          <w:b/>
          <w:lang w:val="hr-HR"/>
        </w:rPr>
        <w:t>Upravni odbor</w:t>
      </w:r>
    </w:p>
    <w:p w14:paraId="2B73321D" w14:textId="77777777" w:rsidR="004C0382" w:rsidRDefault="004C0382" w:rsidP="00171892">
      <w:pPr>
        <w:ind w:left="-284"/>
        <w:rPr>
          <w:rFonts w:ascii="Tahoma" w:hAnsi="Tahoma" w:cs="Tahoma"/>
          <w:b/>
          <w:lang w:val="hr-HR"/>
        </w:rPr>
      </w:pPr>
    </w:p>
    <w:p w14:paraId="2B73321E" w14:textId="77777777" w:rsidR="00275330" w:rsidRPr="001232A3" w:rsidRDefault="00275330" w:rsidP="00171892">
      <w:pPr>
        <w:ind w:left="-284"/>
        <w:rPr>
          <w:rFonts w:ascii="Tahoma" w:hAnsi="Tahoma" w:cs="Tahoma"/>
          <w:b/>
          <w:lang w:val="hr-HR"/>
        </w:rPr>
      </w:pPr>
    </w:p>
    <w:p w14:paraId="2B73321F" w14:textId="77777777" w:rsidR="004C0382" w:rsidRPr="00275330" w:rsidRDefault="004C0382" w:rsidP="00171892">
      <w:pPr>
        <w:pStyle w:val="Naslov1"/>
        <w:ind w:left="-284"/>
        <w:rPr>
          <w:rFonts w:ascii="Tahoma" w:hAnsi="Tahoma" w:cs="Tahoma"/>
          <w:sz w:val="22"/>
          <w:szCs w:val="22"/>
          <w:lang w:val="hr-HR"/>
        </w:rPr>
      </w:pPr>
      <w:r w:rsidRPr="00275330">
        <w:rPr>
          <w:rFonts w:ascii="Tahoma" w:hAnsi="Tahoma" w:cs="Tahoma"/>
          <w:sz w:val="22"/>
          <w:szCs w:val="22"/>
          <w:lang w:val="hr-HR"/>
        </w:rPr>
        <w:t xml:space="preserve">ZAHTJEV za </w:t>
      </w:r>
      <w:r w:rsidR="00275330" w:rsidRPr="00275330">
        <w:rPr>
          <w:rFonts w:ascii="Tahoma" w:hAnsi="Tahoma" w:cs="Tahoma"/>
          <w:sz w:val="22"/>
          <w:szCs w:val="22"/>
          <w:lang w:val="hr-HR"/>
        </w:rPr>
        <w:t>UČLANJENJE U HrvatskI košarkaškI savez</w:t>
      </w:r>
    </w:p>
    <w:p w14:paraId="2B733220" w14:textId="77777777" w:rsidR="004C0382" w:rsidRPr="001232A3" w:rsidRDefault="004C0382" w:rsidP="00171892">
      <w:pPr>
        <w:ind w:left="-284"/>
        <w:rPr>
          <w:rFonts w:ascii="Tahoma" w:hAnsi="Tahoma" w:cs="Tahoma"/>
          <w:b/>
          <w:lang w:val="hr-HR"/>
        </w:rPr>
      </w:pPr>
    </w:p>
    <w:p w14:paraId="2B733221" w14:textId="77777777" w:rsidR="004C0382" w:rsidRPr="001232A3" w:rsidRDefault="004C0382" w:rsidP="00171892">
      <w:pPr>
        <w:ind w:left="-284"/>
        <w:jc w:val="both"/>
        <w:rPr>
          <w:rFonts w:ascii="Tahoma" w:hAnsi="Tahoma" w:cs="Tahoma"/>
          <w:lang w:val="hr-HR"/>
        </w:rPr>
      </w:pPr>
    </w:p>
    <w:p w14:paraId="2B733222" w14:textId="77777777" w:rsidR="001232A3" w:rsidRDefault="001232A3" w:rsidP="00171892">
      <w:pPr>
        <w:pStyle w:val="Tijeloteksta"/>
        <w:spacing w:line="240" w:lineRule="atLeast"/>
        <w:ind w:left="-284"/>
        <w:rPr>
          <w:rFonts w:ascii="Tahoma" w:hAnsi="Tahoma" w:cs="Tahoma"/>
          <w:sz w:val="20"/>
          <w:u w:val="single"/>
          <w:lang w:val="hr-HR"/>
        </w:rPr>
      </w:pPr>
      <w:r w:rsidRPr="001232A3">
        <w:rPr>
          <w:rFonts w:ascii="Tahoma" w:hAnsi="Tahoma" w:cs="Tahoma"/>
          <w:sz w:val="20"/>
          <w:u w:val="single"/>
          <w:lang w:val="hr-HR"/>
        </w:rPr>
        <w:t>Košarkaški klub/udruga</w:t>
      </w:r>
      <w:r w:rsidR="00730836">
        <w:rPr>
          <w:rFonts w:ascii="Tahoma" w:hAnsi="Tahoma" w:cs="Tahoma"/>
          <w:sz w:val="20"/>
          <w:u w:val="single"/>
          <w:lang w:val="hr-HR"/>
        </w:rPr>
        <w:t>: ______</w:t>
      </w:r>
      <w:r w:rsidR="00D072D9">
        <w:rPr>
          <w:rFonts w:ascii="Tahoma" w:hAnsi="Tahoma" w:cs="Tahoma"/>
          <w:sz w:val="20"/>
          <w:u w:val="single"/>
          <w:lang w:val="hr-HR"/>
        </w:rPr>
        <w:t>__________________</w:t>
      </w:r>
      <w:r w:rsidR="00D072D9" w:rsidRPr="00367947">
        <w:rPr>
          <w:rFonts w:ascii="Tahoma" w:hAnsi="Tahoma" w:cs="Tahoma"/>
          <w:sz w:val="20"/>
          <w:lang w:val="hr-HR"/>
        </w:rPr>
        <w:t>iz</w:t>
      </w:r>
      <w:r w:rsidR="00D072D9">
        <w:rPr>
          <w:rFonts w:ascii="Tahoma" w:hAnsi="Tahoma" w:cs="Tahoma"/>
          <w:sz w:val="20"/>
          <w:u w:val="single"/>
          <w:lang w:val="hr-HR"/>
        </w:rPr>
        <w:t>___________</w:t>
      </w:r>
      <w:r w:rsidR="00275330">
        <w:rPr>
          <w:rFonts w:ascii="Tahoma" w:hAnsi="Tahoma" w:cs="Tahoma"/>
          <w:sz w:val="20"/>
          <w:u w:val="single"/>
          <w:lang w:val="hr-HR"/>
        </w:rPr>
        <w:t xml:space="preserve">,  </w:t>
      </w:r>
      <w:r w:rsidR="00730836">
        <w:rPr>
          <w:rFonts w:ascii="Tahoma" w:hAnsi="Tahoma" w:cs="Tahoma"/>
          <w:sz w:val="20"/>
          <w:u w:val="single"/>
          <w:lang w:val="hr-HR"/>
        </w:rPr>
        <w:t>_____________</w:t>
      </w:r>
    </w:p>
    <w:p w14:paraId="2B733223" w14:textId="77777777" w:rsidR="00730836" w:rsidRPr="00CE6BA2" w:rsidRDefault="00CE6BA2" w:rsidP="00171892">
      <w:pPr>
        <w:pStyle w:val="Tijeloteksta"/>
        <w:spacing w:line="240" w:lineRule="atLeast"/>
        <w:ind w:left="-284"/>
        <w:rPr>
          <w:rFonts w:ascii="Tahoma" w:hAnsi="Tahoma" w:cs="Tahoma"/>
          <w:b w:val="0"/>
          <w:sz w:val="20"/>
          <w:lang w:val="hr-HR"/>
        </w:rPr>
      </w:pPr>
      <w:r>
        <w:rPr>
          <w:rFonts w:ascii="Tahoma" w:hAnsi="Tahoma" w:cs="Tahoma"/>
          <w:b w:val="0"/>
          <w:sz w:val="20"/>
          <w:lang w:val="hr-HR"/>
        </w:rPr>
        <w:tab/>
      </w:r>
      <w:r>
        <w:rPr>
          <w:rFonts w:ascii="Tahoma" w:hAnsi="Tahoma" w:cs="Tahoma"/>
          <w:b w:val="0"/>
          <w:sz w:val="20"/>
          <w:lang w:val="hr-HR"/>
        </w:rPr>
        <w:tab/>
      </w:r>
      <w:r>
        <w:rPr>
          <w:rFonts w:ascii="Tahoma" w:hAnsi="Tahoma" w:cs="Tahoma"/>
          <w:b w:val="0"/>
          <w:sz w:val="20"/>
          <w:lang w:val="hr-HR"/>
        </w:rPr>
        <w:tab/>
      </w:r>
      <w:r>
        <w:rPr>
          <w:rFonts w:ascii="Tahoma" w:hAnsi="Tahoma" w:cs="Tahoma"/>
          <w:b w:val="0"/>
          <w:sz w:val="20"/>
          <w:lang w:val="hr-HR"/>
        </w:rPr>
        <w:tab/>
        <w:t xml:space="preserve">    (naziv kluba</w:t>
      </w:r>
      <w:r w:rsidR="00275330">
        <w:rPr>
          <w:rFonts w:ascii="Tahoma" w:hAnsi="Tahoma" w:cs="Tahoma"/>
          <w:b w:val="0"/>
          <w:sz w:val="20"/>
          <w:lang w:val="hr-HR"/>
        </w:rPr>
        <w:t>/udruge</w:t>
      </w:r>
      <w:r w:rsidR="00D07CE3">
        <w:rPr>
          <w:rFonts w:ascii="Tahoma" w:hAnsi="Tahoma" w:cs="Tahoma"/>
          <w:b w:val="0"/>
          <w:sz w:val="20"/>
          <w:lang w:val="hr-HR"/>
        </w:rPr>
        <w:t>)</w:t>
      </w:r>
      <w:r w:rsidR="00D07CE3">
        <w:rPr>
          <w:rFonts w:ascii="Tahoma" w:hAnsi="Tahoma" w:cs="Tahoma"/>
          <w:b w:val="0"/>
          <w:sz w:val="20"/>
          <w:lang w:val="hr-HR"/>
        </w:rPr>
        <w:tab/>
      </w:r>
      <w:r w:rsidR="00D07CE3">
        <w:rPr>
          <w:rFonts w:ascii="Tahoma" w:hAnsi="Tahoma" w:cs="Tahoma"/>
          <w:b w:val="0"/>
          <w:sz w:val="20"/>
          <w:lang w:val="hr-HR"/>
        </w:rPr>
        <w:tab/>
        <w:t xml:space="preserve">                   (</w:t>
      </w:r>
      <w:r>
        <w:rPr>
          <w:rFonts w:ascii="Tahoma" w:hAnsi="Tahoma" w:cs="Tahoma"/>
          <w:b w:val="0"/>
          <w:sz w:val="20"/>
          <w:lang w:val="hr-HR"/>
        </w:rPr>
        <w:t>adresa)</w:t>
      </w:r>
    </w:p>
    <w:p w14:paraId="2B733224" w14:textId="77777777" w:rsidR="003863EF" w:rsidRPr="001232A3" w:rsidRDefault="003863EF" w:rsidP="00171892">
      <w:pPr>
        <w:pStyle w:val="Tijeloteksta"/>
        <w:spacing w:line="240" w:lineRule="atLeast"/>
        <w:ind w:left="-284"/>
        <w:rPr>
          <w:rFonts w:ascii="Tahoma" w:hAnsi="Tahoma" w:cs="Tahoma"/>
          <w:sz w:val="20"/>
          <w:u w:val="single"/>
          <w:lang w:val="hr-HR"/>
        </w:rPr>
      </w:pPr>
    </w:p>
    <w:p w14:paraId="1E0B94A5" w14:textId="77777777" w:rsidR="00100A70" w:rsidRDefault="00100A70" w:rsidP="00171892">
      <w:pPr>
        <w:pStyle w:val="Tijeloteksta"/>
        <w:ind w:left="-284"/>
        <w:rPr>
          <w:rFonts w:ascii="Tahoma" w:hAnsi="Tahoma" w:cs="Tahoma"/>
          <w:sz w:val="20"/>
          <w:lang w:val="hr-HR"/>
        </w:rPr>
      </w:pPr>
    </w:p>
    <w:p w14:paraId="2B733225" w14:textId="75A6E0D0" w:rsidR="004C0382" w:rsidRPr="001232A3" w:rsidRDefault="004C0382" w:rsidP="00171892">
      <w:pPr>
        <w:pStyle w:val="Tijeloteksta"/>
        <w:ind w:left="-284"/>
        <w:rPr>
          <w:rFonts w:ascii="Tahoma" w:hAnsi="Tahoma" w:cs="Tahoma"/>
          <w:sz w:val="20"/>
          <w:lang w:val="hr-HR"/>
        </w:rPr>
      </w:pPr>
      <w:r w:rsidRPr="001232A3">
        <w:rPr>
          <w:rFonts w:ascii="Tahoma" w:hAnsi="Tahoma" w:cs="Tahoma"/>
          <w:sz w:val="20"/>
          <w:lang w:val="hr-HR"/>
        </w:rPr>
        <w:t>Obvezujemo se da ćemo djelovati u skladu sa Statutom i drugim aktima Hrvatskog košark</w:t>
      </w:r>
      <w:r w:rsidR="00EE4387" w:rsidRPr="001232A3">
        <w:rPr>
          <w:rFonts w:ascii="Tahoma" w:hAnsi="Tahoma" w:cs="Tahoma"/>
          <w:sz w:val="20"/>
          <w:lang w:val="hr-HR"/>
        </w:rPr>
        <w:t>a</w:t>
      </w:r>
      <w:r w:rsidR="00EB63E9" w:rsidRPr="001232A3">
        <w:rPr>
          <w:rFonts w:ascii="Tahoma" w:hAnsi="Tahoma" w:cs="Tahoma"/>
          <w:sz w:val="20"/>
          <w:lang w:val="hr-HR"/>
        </w:rPr>
        <w:t xml:space="preserve">škog saveza i njegovih tijela, </w:t>
      </w:r>
      <w:r w:rsidR="00EE4387" w:rsidRPr="001232A3">
        <w:rPr>
          <w:rFonts w:ascii="Tahoma" w:hAnsi="Tahoma" w:cs="Tahoma"/>
          <w:sz w:val="20"/>
          <w:lang w:val="hr-HR"/>
        </w:rPr>
        <w:t>Statuta i pravila FIBA te pravila Olimpijske povelje, Etičkog i Medicinskog kodeksa kao i</w:t>
      </w:r>
      <w:r w:rsidR="00EB63E9" w:rsidRPr="001232A3">
        <w:rPr>
          <w:rFonts w:ascii="Tahoma" w:hAnsi="Tahoma" w:cs="Tahoma"/>
          <w:sz w:val="20"/>
          <w:lang w:val="hr-HR"/>
        </w:rPr>
        <w:t xml:space="preserve"> </w:t>
      </w:r>
      <w:r w:rsidR="00EE4387" w:rsidRPr="001232A3">
        <w:rPr>
          <w:rFonts w:ascii="Tahoma" w:hAnsi="Tahoma" w:cs="Tahoma"/>
          <w:sz w:val="20"/>
          <w:lang w:val="hr-HR"/>
        </w:rPr>
        <w:t>svj</w:t>
      </w:r>
      <w:r w:rsidR="00EB63E9" w:rsidRPr="001232A3">
        <w:rPr>
          <w:rFonts w:ascii="Tahoma" w:hAnsi="Tahoma" w:cs="Tahoma"/>
          <w:sz w:val="20"/>
          <w:lang w:val="hr-HR"/>
        </w:rPr>
        <w:t>etskog kodeksa protiv dopinga (</w:t>
      </w:r>
      <w:r w:rsidR="00EE4387" w:rsidRPr="001232A3">
        <w:rPr>
          <w:rFonts w:ascii="Tahoma" w:hAnsi="Tahoma" w:cs="Tahoma"/>
          <w:sz w:val="20"/>
          <w:lang w:val="hr-HR"/>
        </w:rPr>
        <w:t>WADA).</w:t>
      </w:r>
    </w:p>
    <w:p w14:paraId="2B733226" w14:textId="77777777" w:rsidR="004C0382" w:rsidRPr="001232A3" w:rsidRDefault="004C0382" w:rsidP="00171892">
      <w:pPr>
        <w:ind w:left="-284"/>
        <w:jc w:val="both"/>
        <w:rPr>
          <w:rFonts w:ascii="Tahoma" w:hAnsi="Tahoma" w:cs="Tahoma"/>
          <w:lang w:val="hr-HR"/>
        </w:rPr>
      </w:pPr>
    </w:p>
    <w:p w14:paraId="2B733227" w14:textId="08F8A107" w:rsidR="004C0382" w:rsidRPr="009A1D2B" w:rsidRDefault="004C0382" w:rsidP="00171892">
      <w:pPr>
        <w:pStyle w:val="Tijeloteksta"/>
        <w:ind w:left="-284"/>
        <w:rPr>
          <w:rFonts w:ascii="Tahoma" w:hAnsi="Tahoma" w:cs="Tahoma"/>
          <w:sz w:val="20"/>
          <w:lang w:val="hr-HR"/>
        </w:rPr>
      </w:pPr>
      <w:r w:rsidRPr="001232A3">
        <w:rPr>
          <w:rFonts w:ascii="Tahoma" w:hAnsi="Tahoma" w:cs="Tahoma"/>
          <w:sz w:val="20"/>
          <w:lang w:val="hr-HR"/>
        </w:rPr>
        <w:t xml:space="preserve">Ujedno pristajemo da sporove s Hrvatskim košarkaškim savezom i drugim košarkaškim klubovima ne vodimo pred redovitim sudovima nego pred </w:t>
      </w:r>
      <w:r w:rsidR="009A1D2B">
        <w:rPr>
          <w:rFonts w:ascii="Tahoma" w:hAnsi="Tahoma" w:cs="Tahoma"/>
          <w:sz w:val="20"/>
          <w:lang w:val="hr-HR"/>
        </w:rPr>
        <w:t>Arbitražom HKS-a</w:t>
      </w:r>
      <w:r w:rsidR="008F5377">
        <w:rPr>
          <w:rFonts w:ascii="Tahoma" w:hAnsi="Tahoma" w:cs="Tahoma"/>
          <w:sz w:val="20"/>
          <w:lang w:val="hr-HR"/>
        </w:rPr>
        <w:t>.</w:t>
      </w:r>
    </w:p>
    <w:p w14:paraId="2B733228" w14:textId="77777777" w:rsidR="004C0382" w:rsidRPr="001232A3" w:rsidRDefault="004C0382" w:rsidP="00171892">
      <w:pPr>
        <w:ind w:left="-284"/>
        <w:jc w:val="both"/>
        <w:rPr>
          <w:rFonts w:ascii="Tahoma" w:hAnsi="Tahoma" w:cs="Tahoma"/>
          <w:lang w:val="hr-HR"/>
        </w:rPr>
      </w:pPr>
    </w:p>
    <w:p w14:paraId="2B733229" w14:textId="77777777" w:rsidR="004C0382" w:rsidRPr="001232A3" w:rsidRDefault="004C0382" w:rsidP="00171892">
      <w:pPr>
        <w:spacing w:after="120"/>
        <w:ind w:left="-284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>Uz ovaj zahtjev prilažemo sljedeće:</w:t>
      </w:r>
    </w:p>
    <w:p w14:paraId="2B73322A" w14:textId="77777777" w:rsidR="00EE4387" w:rsidRPr="001232A3" w:rsidRDefault="00EE4387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>Odluku o pristupanju u Savez</w:t>
      </w:r>
    </w:p>
    <w:p w14:paraId="2B73322B" w14:textId="77777777" w:rsidR="00EE4387" w:rsidRPr="001232A3" w:rsidRDefault="00730836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Presliku</w:t>
      </w:r>
      <w:r w:rsidR="001232A3" w:rsidRPr="001232A3">
        <w:rPr>
          <w:rFonts w:ascii="Tahoma" w:hAnsi="Tahoma" w:cs="Tahoma"/>
          <w:lang w:val="hr-HR"/>
        </w:rPr>
        <w:t xml:space="preserve"> </w:t>
      </w:r>
      <w:r w:rsidR="00EE4387" w:rsidRPr="001232A3">
        <w:rPr>
          <w:rFonts w:ascii="Tahoma" w:hAnsi="Tahoma" w:cs="Tahoma"/>
          <w:lang w:val="hr-HR"/>
        </w:rPr>
        <w:t>Statut</w:t>
      </w:r>
      <w:r>
        <w:rPr>
          <w:rFonts w:ascii="Tahoma" w:hAnsi="Tahoma" w:cs="Tahoma"/>
          <w:lang w:val="hr-HR"/>
        </w:rPr>
        <w:t>a</w:t>
      </w:r>
      <w:r w:rsidR="00EE4387" w:rsidRPr="001232A3">
        <w:rPr>
          <w:rFonts w:ascii="Tahoma" w:hAnsi="Tahoma" w:cs="Tahoma"/>
          <w:lang w:val="hr-HR"/>
        </w:rPr>
        <w:t xml:space="preserve"> kluba</w:t>
      </w:r>
      <w:r w:rsidR="001232A3" w:rsidRPr="001232A3">
        <w:rPr>
          <w:rFonts w:ascii="Tahoma" w:hAnsi="Tahoma" w:cs="Tahoma"/>
          <w:lang w:val="hr-HR"/>
        </w:rPr>
        <w:t>/udruge</w:t>
      </w:r>
    </w:p>
    <w:p w14:paraId="2B73322C" w14:textId="29A2F8A7" w:rsidR="004C0382" w:rsidRPr="001232A3" w:rsidRDefault="00730836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Presliku</w:t>
      </w:r>
      <w:r w:rsidR="001232A3" w:rsidRPr="001232A3">
        <w:rPr>
          <w:rFonts w:ascii="Tahoma" w:hAnsi="Tahoma" w:cs="Tahoma"/>
          <w:lang w:val="hr-HR"/>
        </w:rPr>
        <w:t xml:space="preserve"> Rješenja</w:t>
      </w:r>
      <w:r w:rsidR="004C0382" w:rsidRPr="001232A3">
        <w:rPr>
          <w:rFonts w:ascii="Tahoma" w:hAnsi="Tahoma" w:cs="Tahoma"/>
          <w:lang w:val="hr-HR"/>
        </w:rPr>
        <w:t xml:space="preserve"> o upisu u registar udruga </w:t>
      </w:r>
      <w:r w:rsidR="00EE4387" w:rsidRPr="001232A3">
        <w:rPr>
          <w:rFonts w:ascii="Tahoma" w:hAnsi="Tahoma" w:cs="Tahoma"/>
          <w:lang w:val="hr-HR"/>
        </w:rPr>
        <w:t xml:space="preserve">RH </w:t>
      </w:r>
    </w:p>
    <w:p w14:paraId="2B73322D" w14:textId="77777777" w:rsidR="004C0382" w:rsidRPr="001232A3" w:rsidRDefault="001232A3" w:rsidP="009A3B45">
      <w:pPr>
        <w:numPr>
          <w:ilvl w:val="0"/>
          <w:numId w:val="1"/>
        </w:numPr>
        <w:tabs>
          <w:tab w:val="clear" w:pos="360"/>
          <w:tab w:val="num" w:pos="0"/>
        </w:tabs>
        <w:ind w:left="426" w:hanging="710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 xml:space="preserve">Preslika </w:t>
      </w:r>
      <w:r w:rsidR="004C0382" w:rsidRPr="001232A3">
        <w:rPr>
          <w:rFonts w:ascii="Tahoma" w:hAnsi="Tahoma" w:cs="Tahoma"/>
          <w:lang w:val="hr-HR"/>
        </w:rPr>
        <w:t>Obavijest</w:t>
      </w:r>
      <w:r w:rsidR="00D072D9">
        <w:rPr>
          <w:rFonts w:ascii="Tahoma" w:hAnsi="Tahoma" w:cs="Tahoma"/>
          <w:lang w:val="hr-HR"/>
        </w:rPr>
        <w:t>i</w:t>
      </w:r>
      <w:r w:rsidR="004C0382" w:rsidRPr="001232A3">
        <w:rPr>
          <w:rFonts w:ascii="Tahoma" w:hAnsi="Tahoma" w:cs="Tahoma"/>
          <w:lang w:val="hr-HR"/>
        </w:rPr>
        <w:t xml:space="preserve"> državnog zavoda za statistiku o razvrstavanju </w:t>
      </w:r>
      <w:r w:rsidR="00730836">
        <w:rPr>
          <w:rFonts w:ascii="Tahoma" w:hAnsi="Tahoma" w:cs="Tahoma"/>
          <w:lang w:val="hr-HR"/>
        </w:rPr>
        <w:t>poslovnog subjekta-udruge prema NKD-u</w:t>
      </w:r>
    </w:p>
    <w:p w14:paraId="2B73322E" w14:textId="77777777" w:rsidR="004C0382" w:rsidRPr="001232A3" w:rsidRDefault="004C0382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 xml:space="preserve">Osnovni podaci o </w:t>
      </w:r>
      <w:r w:rsidR="00730836">
        <w:rPr>
          <w:rFonts w:ascii="Tahoma" w:hAnsi="Tahoma" w:cs="Tahoma"/>
          <w:lang w:val="hr-HR"/>
        </w:rPr>
        <w:t>ustroju</w:t>
      </w:r>
      <w:r w:rsidR="001232A3" w:rsidRPr="001232A3">
        <w:rPr>
          <w:rFonts w:ascii="Tahoma" w:hAnsi="Tahoma" w:cs="Tahoma"/>
          <w:lang w:val="hr-HR"/>
        </w:rPr>
        <w:t xml:space="preserve"> i djelatnosti</w:t>
      </w:r>
    </w:p>
    <w:p w14:paraId="2B73322F" w14:textId="77777777" w:rsidR="001232A3" w:rsidRDefault="001232A3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>Podaci o osobama ovlaštenim za predstavljanje i  zastupanje</w:t>
      </w:r>
    </w:p>
    <w:p w14:paraId="2B733230" w14:textId="4288ABF3" w:rsidR="004C0382" w:rsidRPr="00CC4A57" w:rsidRDefault="004C0382" w:rsidP="009A3B45">
      <w:pPr>
        <w:numPr>
          <w:ilvl w:val="0"/>
          <w:numId w:val="1"/>
        </w:numPr>
        <w:tabs>
          <w:tab w:val="clear" w:pos="360"/>
          <w:tab w:val="num" w:pos="0"/>
        </w:tabs>
        <w:ind w:left="0" w:hanging="284"/>
        <w:rPr>
          <w:rFonts w:ascii="Tahoma" w:hAnsi="Tahoma" w:cs="Tahoma"/>
          <w:u w:val="single"/>
          <w:lang w:val="hr-HR"/>
        </w:rPr>
      </w:pPr>
      <w:r w:rsidRPr="0030432E">
        <w:rPr>
          <w:rFonts w:ascii="Tahoma" w:hAnsi="Tahoma" w:cs="Tahoma"/>
          <w:u w:val="single"/>
          <w:lang w:val="hr-HR"/>
        </w:rPr>
        <w:t>Potvrda o uplaćenoj pristojbi od</w:t>
      </w:r>
      <w:r w:rsidRPr="00DC0FD2">
        <w:rPr>
          <w:rFonts w:ascii="Tahoma" w:hAnsi="Tahoma" w:cs="Tahoma"/>
          <w:b/>
          <w:u w:val="single"/>
          <w:lang w:val="hr-HR"/>
        </w:rPr>
        <w:t xml:space="preserve"> </w:t>
      </w:r>
      <w:r w:rsidR="006A530C">
        <w:rPr>
          <w:rFonts w:ascii="Tahoma" w:hAnsi="Tahoma" w:cs="Tahoma"/>
          <w:b/>
          <w:u w:val="single"/>
          <w:lang w:val="hr-HR"/>
        </w:rPr>
        <w:t xml:space="preserve"> </w:t>
      </w:r>
      <w:r w:rsidR="00E61ED2">
        <w:rPr>
          <w:rFonts w:ascii="Tahoma" w:hAnsi="Tahoma" w:cs="Tahoma"/>
          <w:b/>
          <w:u w:val="single"/>
          <w:lang w:val="hr-HR"/>
        </w:rPr>
        <w:t xml:space="preserve">26,54 </w:t>
      </w:r>
      <w:r w:rsidR="00F70484">
        <w:rPr>
          <w:rFonts w:ascii="Tahoma" w:hAnsi="Tahoma" w:cs="Tahoma"/>
          <w:b/>
          <w:u w:val="single"/>
          <w:lang w:val="hr-HR"/>
        </w:rPr>
        <w:t xml:space="preserve">€ </w:t>
      </w:r>
      <w:r w:rsidRPr="009A3B45">
        <w:rPr>
          <w:rFonts w:ascii="Tahoma" w:hAnsi="Tahoma" w:cs="Tahoma"/>
          <w:u w:val="single"/>
          <w:lang w:val="hr-HR"/>
        </w:rPr>
        <w:t xml:space="preserve">na </w:t>
      </w:r>
      <w:r w:rsidR="0030432E" w:rsidRPr="009A3B45">
        <w:rPr>
          <w:rFonts w:ascii="Tahoma" w:hAnsi="Tahoma" w:cs="Tahoma"/>
          <w:u w:val="single"/>
          <w:lang w:val="hr-HR"/>
        </w:rPr>
        <w:t xml:space="preserve">žiro-račun HKS-a </w:t>
      </w:r>
      <w:r w:rsidRPr="009A3B45">
        <w:rPr>
          <w:rFonts w:ascii="Tahoma" w:hAnsi="Tahoma" w:cs="Tahoma"/>
          <w:u w:val="single"/>
          <w:lang w:val="hr-HR"/>
        </w:rPr>
        <w:t xml:space="preserve"> </w:t>
      </w:r>
      <w:r w:rsidR="008A3345" w:rsidRPr="009A3B45">
        <w:rPr>
          <w:rFonts w:ascii="Tahoma" w:hAnsi="Tahoma" w:cs="Tahoma"/>
          <w:b/>
          <w:u w:val="single"/>
          <w:lang w:val="hr-HR"/>
        </w:rPr>
        <w:t>HR212360000</w:t>
      </w:r>
      <w:r w:rsidRPr="009A3B45">
        <w:rPr>
          <w:rFonts w:ascii="Tahoma" w:hAnsi="Tahoma" w:cs="Tahoma"/>
          <w:b/>
          <w:u w:val="single"/>
          <w:lang w:val="hr-HR"/>
        </w:rPr>
        <w:t>1101220816.</w:t>
      </w:r>
    </w:p>
    <w:p w14:paraId="7F2488FF" w14:textId="77777777" w:rsidR="00CC4A57" w:rsidRPr="009A3B45" w:rsidRDefault="00CC4A57" w:rsidP="00CC4A57">
      <w:pPr>
        <w:tabs>
          <w:tab w:val="num" w:pos="0"/>
        </w:tabs>
        <w:rPr>
          <w:rFonts w:ascii="Tahoma" w:hAnsi="Tahoma" w:cs="Tahoma"/>
          <w:u w:val="single"/>
          <w:lang w:val="hr-HR"/>
        </w:rPr>
      </w:pPr>
    </w:p>
    <w:p w14:paraId="2B733231" w14:textId="77777777" w:rsidR="004C0382" w:rsidRPr="001232A3" w:rsidRDefault="004C0382" w:rsidP="00171892">
      <w:pPr>
        <w:ind w:left="-284"/>
        <w:jc w:val="both"/>
        <w:rPr>
          <w:rFonts w:ascii="Tahoma" w:hAnsi="Tahoma" w:cs="Tahoma"/>
          <w:lang w:val="hr-HR"/>
        </w:rPr>
      </w:pPr>
    </w:p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70"/>
        <w:gridCol w:w="5812"/>
      </w:tblGrid>
      <w:tr w:rsidR="004C0382" w:rsidRPr="001232A3" w14:paraId="2B733234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32" w14:textId="77777777" w:rsidR="004C0382" w:rsidRPr="001232A3" w:rsidRDefault="00F97B67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Adresa kluba: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33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37" w14:textId="77777777" w:rsidTr="00C72E2B">
        <w:tc>
          <w:tcPr>
            <w:tcW w:w="3970" w:type="dxa"/>
            <w:vAlign w:val="center"/>
          </w:tcPr>
          <w:p w14:paraId="2B733235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36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3A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38" w14:textId="77777777" w:rsidR="004C0382" w:rsidRPr="001232A3" w:rsidRDefault="00F97B67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Matični broj kluba</w:t>
            </w:r>
            <w:r w:rsidR="00EB63E9" w:rsidRPr="001232A3">
              <w:rPr>
                <w:rFonts w:ascii="Tahoma" w:hAnsi="Tahoma" w:cs="Tahoma"/>
                <w:b/>
                <w:lang w:val="hr-HR"/>
              </w:rPr>
              <w:t>/ OIB: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39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3D" w14:textId="77777777" w:rsidTr="00C72E2B">
        <w:tc>
          <w:tcPr>
            <w:tcW w:w="3970" w:type="dxa"/>
            <w:vAlign w:val="center"/>
          </w:tcPr>
          <w:p w14:paraId="2B73323B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3C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40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3E" w14:textId="77777777" w:rsidR="004C0382" w:rsidRPr="001232A3" w:rsidRDefault="00F97B67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Broj telefona: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3F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43" w14:textId="77777777" w:rsidTr="00C72E2B">
        <w:tc>
          <w:tcPr>
            <w:tcW w:w="3970" w:type="dxa"/>
            <w:vAlign w:val="center"/>
          </w:tcPr>
          <w:p w14:paraId="2B733241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42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46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44" w14:textId="77777777" w:rsidR="004C0382" w:rsidRPr="001232A3" w:rsidRDefault="00F97B67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e-mail adresa: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45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49" w14:textId="77777777" w:rsidTr="00C72E2B">
        <w:tc>
          <w:tcPr>
            <w:tcW w:w="3970" w:type="dxa"/>
            <w:vAlign w:val="center"/>
          </w:tcPr>
          <w:p w14:paraId="2B733247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48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2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50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Broj žiro računa</w:t>
            </w:r>
            <w:r w:rsidR="00F97B67" w:rsidRPr="001232A3">
              <w:rPr>
                <w:rFonts w:ascii="Tahoma" w:hAnsi="Tahoma" w:cs="Tahoma"/>
                <w:b/>
                <w:lang w:val="hr-HR"/>
              </w:rPr>
              <w:t>/IBAN</w:t>
            </w:r>
            <w:r w:rsidRPr="001232A3">
              <w:rPr>
                <w:rFonts w:ascii="Tahoma" w:hAnsi="Tahoma" w:cs="Tahoma"/>
                <w:b/>
                <w:lang w:val="hr-HR"/>
              </w:rPr>
              <w:t>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51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5" w14:textId="77777777" w:rsidTr="00C72E2B">
        <w:tc>
          <w:tcPr>
            <w:tcW w:w="3970" w:type="dxa"/>
            <w:vAlign w:val="center"/>
          </w:tcPr>
          <w:p w14:paraId="2B733253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54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8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56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Tijela kluba: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57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B" w14:textId="77777777" w:rsidTr="00C72E2B">
        <w:tc>
          <w:tcPr>
            <w:tcW w:w="3970" w:type="dxa"/>
            <w:vAlign w:val="center"/>
          </w:tcPr>
          <w:p w14:paraId="2B733259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5A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E" w14:textId="77777777" w:rsidTr="00C72E2B">
        <w:trPr>
          <w:trHeight w:val="600"/>
        </w:trPr>
        <w:tc>
          <w:tcPr>
            <w:tcW w:w="3970" w:type="dxa"/>
            <w:vAlign w:val="center"/>
          </w:tcPr>
          <w:p w14:paraId="01AE2AA1" w14:textId="46243717" w:rsidR="005A718E" w:rsidRDefault="004C0382" w:rsidP="00EB5FEA">
            <w:pPr>
              <w:ind w:left="172"/>
              <w:rPr>
                <w:rFonts w:ascii="Tahoma" w:hAnsi="Tahoma" w:cs="Tahoma"/>
                <w:b/>
                <w:spacing w:val="-2"/>
                <w:lang w:val="hr-HR"/>
              </w:rPr>
            </w:pPr>
            <w:r w:rsidRPr="001232A3">
              <w:rPr>
                <w:rFonts w:ascii="Tahoma" w:hAnsi="Tahoma" w:cs="Tahoma"/>
                <w:b/>
                <w:spacing w:val="-2"/>
                <w:lang w:val="hr-HR"/>
              </w:rPr>
              <w:t>Prezime i ime predsjednika kluba</w:t>
            </w:r>
          </w:p>
          <w:p w14:paraId="2B73325C" w14:textId="37C7A914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spacing w:val="-2"/>
                <w:lang w:val="hr-HR"/>
              </w:rPr>
            </w:pPr>
            <w:r w:rsidRPr="001232A3">
              <w:rPr>
                <w:rFonts w:ascii="Tahoma" w:hAnsi="Tahoma" w:cs="Tahoma"/>
                <w:b/>
                <w:spacing w:val="-2"/>
                <w:lang w:val="hr-HR"/>
              </w:rPr>
              <w:t>i drugih osoba ovlaštenih za zastupanje: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5D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</w:tbl>
    <w:p w14:paraId="2B73325F" w14:textId="77777777" w:rsidR="004C0382" w:rsidRPr="001232A3" w:rsidRDefault="004C0382" w:rsidP="00171892">
      <w:pPr>
        <w:ind w:left="-284"/>
        <w:rPr>
          <w:rFonts w:ascii="Tahoma" w:hAnsi="Tahoma" w:cs="Tahoma"/>
          <w:b/>
          <w:lang w:val="hr-HR"/>
        </w:rPr>
      </w:pPr>
    </w:p>
    <w:p w14:paraId="2B733260" w14:textId="77777777" w:rsidR="003863EF" w:rsidRDefault="003863EF" w:rsidP="00171892">
      <w:pPr>
        <w:ind w:left="-284"/>
        <w:rPr>
          <w:rFonts w:ascii="Tahoma" w:hAnsi="Tahoma" w:cs="Tahoma"/>
          <w:lang w:val="hr-HR"/>
        </w:rPr>
      </w:pPr>
    </w:p>
    <w:p w14:paraId="2B733261" w14:textId="77777777" w:rsidR="003863EF" w:rsidRDefault="003863EF" w:rsidP="00171892">
      <w:pPr>
        <w:ind w:left="-284"/>
        <w:rPr>
          <w:rFonts w:ascii="Tahoma" w:hAnsi="Tahoma" w:cs="Tahoma"/>
          <w:lang w:val="hr-HR"/>
        </w:rPr>
      </w:pPr>
    </w:p>
    <w:p w14:paraId="2B733262" w14:textId="77777777" w:rsidR="004C0382" w:rsidRPr="001232A3" w:rsidRDefault="004C0382" w:rsidP="00171892">
      <w:pPr>
        <w:ind w:left="-284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>U __________________, dne. _______________</w:t>
      </w:r>
    </w:p>
    <w:p w14:paraId="2B733263" w14:textId="77777777" w:rsidR="004C0382" w:rsidRDefault="004C0382" w:rsidP="00171892">
      <w:pPr>
        <w:ind w:left="-284"/>
        <w:rPr>
          <w:rFonts w:ascii="Tahoma" w:hAnsi="Tahoma" w:cs="Tahoma"/>
          <w:lang w:val="hr-HR"/>
        </w:rPr>
      </w:pPr>
    </w:p>
    <w:p w14:paraId="2B733264" w14:textId="77777777" w:rsidR="00275330" w:rsidRPr="001232A3" w:rsidRDefault="00275330" w:rsidP="00171892">
      <w:pPr>
        <w:ind w:left="-284"/>
        <w:rPr>
          <w:rFonts w:ascii="Tahoma" w:hAnsi="Tahoma" w:cs="Tahoma"/>
          <w:lang w:val="hr-HR"/>
        </w:rPr>
      </w:pPr>
    </w:p>
    <w:p w14:paraId="2B733265" w14:textId="77777777" w:rsidR="004C0382" w:rsidRPr="001232A3" w:rsidRDefault="004C0382" w:rsidP="00171892">
      <w:pPr>
        <w:tabs>
          <w:tab w:val="center" w:pos="1418"/>
          <w:tab w:val="center" w:pos="4395"/>
          <w:tab w:val="center" w:pos="7513"/>
          <w:tab w:val="left" w:pos="9244"/>
        </w:tabs>
        <w:ind w:left="-284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ab/>
      </w:r>
      <w:r w:rsidRPr="001232A3">
        <w:rPr>
          <w:rFonts w:ascii="Tahoma" w:hAnsi="Tahoma" w:cs="Tahoma"/>
          <w:lang w:val="hr-HR"/>
        </w:rPr>
        <w:tab/>
      </w:r>
      <w:r w:rsidRPr="001232A3">
        <w:rPr>
          <w:rFonts w:ascii="Tahoma" w:hAnsi="Tahoma" w:cs="Tahoma"/>
          <w:lang w:val="hr-HR"/>
        </w:rPr>
        <w:tab/>
      </w:r>
    </w:p>
    <w:p w14:paraId="2B733266" w14:textId="77777777" w:rsidR="004C0382" w:rsidRDefault="004C0382" w:rsidP="00171892">
      <w:pPr>
        <w:tabs>
          <w:tab w:val="center" w:pos="1418"/>
          <w:tab w:val="left" w:pos="4248"/>
          <w:tab w:val="left" w:pos="5812"/>
        </w:tabs>
        <w:ind w:left="-284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ab/>
      </w:r>
      <w:r w:rsidRPr="001232A3">
        <w:rPr>
          <w:rFonts w:ascii="Tahoma" w:hAnsi="Tahoma" w:cs="Tahoma"/>
          <w:lang w:val="hr-HR"/>
        </w:rPr>
        <w:tab/>
        <w:t>Žig</w:t>
      </w:r>
      <w:r w:rsidR="00DC0FD2">
        <w:rPr>
          <w:rFonts w:ascii="Tahoma" w:hAnsi="Tahoma" w:cs="Tahoma"/>
          <w:lang w:val="hr-HR"/>
        </w:rPr>
        <w:tab/>
      </w:r>
      <w:r w:rsidRPr="001232A3">
        <w:rPr>
          <w:rFonts w:ascii="Tahoma" w:hAnsi="Tahoma" w:cs="Tahoma"/>
          <w:lang w:val="hr-HR"/>
        </w:rPr>
        <w:t>_________________________</w:t>
      </w:r>
    </w:p>
    <w:p w14:paraId="2B733267" w14:textId="16BA7AF0" w:rsidR="00DC0FD2" w:rsidRPr="00DC0FD2" w:rsidRDefault="000D44AE" w:rsidP="00171892">
      <w:pPr>
        <w:ind w:left="-284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 w:rsidR="0061627E">
        <w:rPr>
          <w:rFonts w:ascii="Tahoma" w:hAnsi="Tahoma" w:cs="Tahoma"/>
          <w:lang w:val="hr-HR"/>
        </w:rPr>
        <w:t xml:space="preserve">             </w:t>
      </w:r>
      <w:r>
        <w:rPr>
          <w:rFonts w:ascii="Tahoma" w:hAnsi="Tahoma" w:cs="Tahoma"/>
          <w:lang w:val="hr-HR"/>
        </w:rPr>
        <w:t>Ovlaštena osoba kluba/udruge</w:t>
      </w:r>
    </w:p>
    <w:sectPr w:rsidR="00DC0FD2" w:rsidRPr="00DC0FD2" w:rsidSect="00171892">
      <w:headerReference w:type="default" r:id="rId9"/>
      <w:type w:val="continuous"/>
      <w:pgSz w:w="11909" w:h="16834" w:code="9"/>
      <w:pgMar w:top="1008" w:right="994" w:bottom="1008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E142" w14:textId="77777777" w:rsidR="00BD3EC8" w:rsidRDefault="00BD3EC8" w:rsidP="00123AB9">
      <w:r>
        <w:separator/>
      </w:r>
    </w:p>
  </w:endnote>
  <w:endnote w:type="continuationSeparator" w:id="0">
    <w:p w14:paraId="24F5100A" w14:textId="77777777" w:rsidR="00BD3EC8" w:rsidRDefault="00BD3EC8" w:rsidP="0012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C687" w14:textId="77777777" w:rsidR="00BD3EC8" w:rsidRDefault="00BD3EC8" w:rsidP="00123AB9">
      <w:r>
        <w:separator/>
      </w:r>
    </w:p>
  </w:footnote>
  <w:footnote w:type="continuationSeparator" w:id="0">
    <w:p w14:paraId="5DB0A3C4" w14:textId="77777777" w:rsidR="00BD3EC8" w:rsidRDefault="00BD3EC8" w:rsidP="0012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326D" w14:textId="77777777" w:rsidR="001232A3" w:rsidRDefault="001232A3">
    <w:pPr>
      <w:pStyle w:val="Zaglavlje"/>
    </w:pPr>
    <w:r>
      <w:tab/>
      <w:t xml:space="preserve">                                             </w:t>
    </w:r>
    <w:r>
      <w:tab/>
      <w:t>Obrazac Rp.1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151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65495E"/>
    <w:multiLevelType w:val="hybridMultilevel"/>
    <w:tmpl w:val="556A2DAE"/>
    <w:lvl w:ilvl="0" w:tplc="CB16A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2543994">
    <w:abstractNumId w:val="0"/>
  </w:num>
  <w:num w:numId="2" w16cid:durableId="69948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87"/>
    <w:rsid w:val="000D1A83"/>
    <w:rsid w:val="000D44AE"/>
    <w:rsid w:val="00100A70"/>
    <w:rsid w:val="001232A3"/>
    <w:rsid w:val="00123AB9"/>
    <w:rsid w:val="00171892"/>
    <w:rsid w:val="00275330"/>
    <w:rsid w:val="002872F6"/>
    <w:rsid w:val="00293151"/>
    <w:rsid w:val="002A77AD"/>
    <w:rsid w:val="0030432E"/>
    <w:rsid w:val="003323BF"/>
    <w:rsid w:val="00367947"/>
    <w:rsid w:val="003863EF"/>
    <w:rsid w:val="003E5D8C"/>
    <w:rsid w:val="004449C1"/>
    <w:rsid w:val="004C0382"/>
    <w:rsid w:val="005A718E"/>
    <w:rsid w:val="005B4CA6"/>
    <w:rsid w:val="0061627E"/>
    <w:rsid w:val="00696427"/>
    <w:rsid w:val="006A530C"/>
    <w:rsid w:val="00730836"/>
    <w:rsid w:val="00750F14"/>
    <w:rsid w:val="008169CE"/>
    <w:rsid w:val="008A2BED"/>
    <w:rsid w:val="008A3345"/>
    <w:rsid w:val="008F5377"/>
    <w:rsid w:val="009A1D2B"/>
    <w:rsid w:val="009A3B45"/>
    <w:rsid w:val="009F3072"/>
    <w:rsid w:val="00A2041E"/>
    <w:rsid w:val="00A83D27"/>
    <w:rsid w:val="00AB3221"/>
    <w:rsid w:val="00B2705D"/>
    <w:rsid w:val="00BB11E9"/>
    <w:rsid w:val="00BD3EC8"/>
    <w:rsid w:val="00C72E2B"/>
    <w:rsid w:val="00C7598D"/>
    <w:rsid w:val="00CC4A57"/>
    <w:rsid w:val="00CE6BA2"/>
    <w:rsid w:val="00D072D9"/>
    <w:rsid w:val="00D07CE3"/>
    <w:rsid w:val="00D51EB9"/>
    <w:rsid w:val="00DC0FD2"/>
    <w:rsid w:val="00E61ED2"/>
    <w:rsid w:val="00EB5FEA"/>
    <w:rsid w:val="00EB63E9"/>
    <w:rsid w:val="00EE4387"/>
    <w:rsid w:val="00EF1AEA"/>
    <w:rsid w:val="00EF47AF"/>
    <w:rsid w:val="00F70484"/>
    <w:rsid w:val="00F97B67"/>
    <w:rsid w:val="00FB0FAE"/>
    <w:rsid w:val="00F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33219"/>
  <w15:chartTrackingRefBased/>
  <w15:docId w15:val="{D348E746-E658-41BB-807D-B8F23BCC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RO_Century_Schoolbk" w:hAnsi="CRO_Century_Schoolbk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cap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Pr>
      <w:rFonts w:ascii="Times New Roman" w:hAnsi="Times New Roman"/>
      <w:b/>
    </w:rPr>
  </w:style>
  <w:style w:type="paragraph" w:styleId="Tijeloteksta">
    <w:name w:val="Body Text"/>
    <w:basedOn w:val="Normal"/>
    <w:pPr>
      <w:jc w:val="both"/>
    </w:pPr>
    <w:rPr>
      <w:rFonts w:ascii="Times New Roman" w:hAnsi="Times New Roman"/>
      <w:b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43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E4387"/>
    <w:rPr>
      <w:rFonts w:ascii="Segoe UI" w:hAnsi="Segoe UI" w:cs="Segoe UI"/>
      <w:sz w:val="18"/>
      <w:szCs w:val="18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123A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23AB9"/>
    <w:rPr>
      <w:rFonts w:ascii="CRO_Century_Schoolbk" w:hAnsi="CRO_Century_Schoolbk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123A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23AB9"/>
    <w:rPr>
      <w:rFonts w:ascii="CRO_Century_Schoolbk" w:hAnsi="CRO_Century_Schoolbk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olj\OneDrive%20-%20HRVATSKI%20KO&#352;ARKA&#352;KI%20SAVEZ\Documents\OBRASCI\Rp01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ED5E-A53D-4015-BC5A-85DD20F0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Rp01.dot</Template>
  <TotalTime>24</TotalTime>
  <Pages>1</Pages>
  <Words>177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OBRAZAC RP-1</vt:lpstr>
      <vt:lpstr> OBRAZAC RP-1</vt:lpstr>
    </vt:vector>
  </TitlesOfParts>
  <Company>HKS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RP-1</dc:title>
  <dc:subject/>
  <dc:creator>Dragica</dc:creator>
  <cp:keywords/>
  <cp:lastModifiedBy>Dragica Poljak</cp:lastModifiedBy>
  <cp:revision>9</cp:revision>
  <cp:lastPrinted>2022-11-17T09:03:00Z</cp:lastPrinted>
  <dcterms:created xsi:type="dcterms:W3CDTF">2022-11-17T09:30:00Z</dcterms:created>
  <dcterms:modified xsi:type="dcterms:W3CDTF">2025-04-07T11:51:00Z</dcterms:modified>
</cp:coreProperties>
</file>